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7"/>
      </w:tblGrid>
      <w:tr w:rsidR="00E05D83" w:rsidRPr="00602502" w14:paraId="33945694" w14:textId="77777777" w:rsidTr="00602502">
        <w:tc>
          <w:tcPr>
            <w:tcW w:w="9097" w:type="dxa"/>
          </w:tcPr>
          <w:p w14:paraId="0F91AE7D" w14:textId="77777777" w:rsidR="008A079F" w:rsidRDefault="00E05D83" w:rsidP="00602502">
            <w:pPr>
              <w:spacing w:before="120" w:after="120"/>
              <w:rPr>
                <w:b/>
                <w:sz w:val="28"/>
                <w:szCs w:val="28"/>
              </w:rPr>
            </w:pPr>
            <w:r w:rsidRPr="00602502">
              <w:rPr>
                <w:b/>
                <w:sz w:val="28"/>
                <w:szCs w:val="28"/>
              </w:rPr>
              <w:t>Sachbericht Schulsozialarbeit</w:t>
            </w:r>
            <w:r w:rsidR="008A079F" w:rsidRPr="00602502">
              <w:rPr>
                <w:b/>
                <w:sz w:val="28"/>
                <w:szCs w:val="28"/>
              </w:rPr>
              <w:t xml:space="preserve"> </w:t>
            </w:r>
            <w:r w:rsidR="007C2962">
              <w:rPr>
                <w:b/>
                <w:sz w:val="28"/>
                <w:szCs w:val="28"/>
              </w:rPr>
              <w:t xml:space="preserve">für das Berichtsjahr </w:t>
            </w:r>
            <w:r w:rsidR="00BF7B92" w:rsidRPr="00BF7B92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92" w:rsidRPr="00BF7B92">
              <w:rPr>
                <w:sz w:val="28"/>
                <w:szCs w:val="28"/>
              </w:rPr>
              <w:instrText xml:space="preserve"> FORMTEXT </w:instrText>
            </w:r>
            <w:r w:rsidR="00BF7B92" w:rsidRPr="00BF7B92">
              <w:rPr>
                <w:sz w:val="28"/>
                <w:szCs w:val="28"/>
              </w:rPr>
            </w:r>
            <w:r w:rsidR="00BF7B92" w:rsidRPr="00BF7B92">
              <w:rPr>
                <w:sz w:val="28"/>
                <w:szCs w:val="28"/>
              </w:rPr>
              <w:fldChar w:fldCharType="separate"/>
            </w:r>
            <w:r w:rsidR="00BF7B92" w:rsidRPr="00BF7B92">
              <w:rPr>
                <w:noProof/>
                <w:sz w:val="28"/>
                <w:szCs w:val="28"/>
              </w:rPr>
              <w:t> </w:t>
            </w:r>
            <w:r w:rsidR="00BF7B92" w:rsidRPr="00BF7B92">
              <w:rPr>
                <w:noProof/>
                <w:sz w:val="28"/>
                <w:szCs w:val="28"/>
              </w:rPr>
              <w:t> </w:t>
            </w:r>
            <w:r w:rsidR="00BF7B92" w:rsidRPr="00BF7B92">
              <w:rPr>
                <w:noProof/>
                <w:sz w:val="28"/>
                <w:szCs w:val="28"/>
              </w:rPr>
              <w:t> </w:t>
            </w:r>
            <w:r w:rsidR="00BF7B92" w:rsidRPr="00BF7B92">
              <w:rPr>
                <w:noProof/>
                <w:sz w:val="28"/>
                <w:szCs w:val="28"/>
              </w:rPr>
              <w:t> </w:t>
            </w:r>
            <w:r w:rsidR="00BF7B92" w:rsidRPr="00BF7B92">
              <w:rPr>
                <w:noProof/>
                <w:sz w:val="28"/>
                <w:szCs w:val="28"/>
              </w:rPr>
              <w:t> </w:t>
            </w:r>
            <w:r w:rsidR="00BF7B92" w:rsidRPr="00BF7B92">
              <w:rPr>
                <w:sz w:val="28"/>
                <w:szCs w:val="28"/>
              </w:rPr>
              <w:fldChar w:fldCharType="end"/>
            </w:r>
          </w:p>
          <w:p w14:paraId="62DFAF86" w14:textId="77777777" w:rsidR="00BA6AA8" w:rsidRPr="00602502" w:rsidRDefault="00BF7B92" w:rsidP="00602502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Jugendamt: </w:t>
            </w:r>
            <w:r w:rsidRPr="00BF7B92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7B92">
              <w:rPr>
                <w:sz w:val="28"/>
                <w:szCs w:val="28"/>
              </w:rPr>
              <w:instrText xml:space="preserve"> FORMTEXT </w:instrText>
            </w:r>
            <w:r w:rsidRPr="00BF7B92">
              <w:rPr>
                <w:sz w:val="28"/>
                <w:szCs w:val="28"/>
              </w:rPr>
            </w:r>
            <w:r w:rsidRPr="00BF7B92">
              <w:rPr>
                <w:sz w:val="28"/>
                <w:szCs w:val="28"/>
              </w:rPr>
              <w:fldChar w:fldCharType="separate"/>
            </w:r>
            <w:r w:rsidRPr="00BF7B92">
              <w:rPr>
                <w:noProof/>
                <w:sz w:val="28"/>
                <w:szCs w:val="28"/>
              </w:rPr>
              <w:t> </w:t>
            </w:r>
            <w:r w:rsidRPr="00BF7B92">
              <w:rPr>
                <w:noProof/>
                <w:sz w:val="28"/>
                <w:szCs w:val="28"/>
              </w:rPr>
              <w:t> </w:t>
            </w:r>
            <w:r w:rsidRPr="00BF7B92">
              <w:rPr>
                <w:noProof/>
                <w:sz w:val="28"/>
                <w:szCs w:val="28"/>
              </w:rPr>
              <w:t> </w:t>
            </w:r>
            <w:r w:rsidRPr="00BF7B92">
              <w:rPr>
                <w:noProof/>
                <w:sz w:val="28"/>
                <w:szCs w:val="28"/>
              </w:rPr>
              <w:t> </w:t>
            </w:r>
            <w:r w:rsidRPr="00BF7B92">
              <w:rPr>
                <w:noProof/>
                <w:sz w:val="28"/>
                <w:szCs w:val="28"/>
              </w:rPr>
              <w:t> </w:t>
            </w:r>
            <w:r w:rsidRPr="00BF7B92">
              <w:rPr>
                <w:sz w:val="28"/>
                <w:szCs w:val="28"/>
              </w:rPr>
              <w:fldChar w:fldCharType="end"/>
            </w:r>
          </w:p>
          <w:p w14:paraId="3A5D97C6" w14:textId="77777777" w:rsidR="00E05D83" w:rsidRPr="00602502" w:rsidRDefault="008A079F" w:rsidP="00BF7B92">
            <w:pPr>
              <w:spacing w:before="120" w:after="120"/>
              <w:rPr>
                <w:b/>
                <w:sz w:val="28"/>
                <w:szCs w:val="28"/>
              </w:rPr>
            </w:pPr>
            <w:r w:rsidRPr="00BF7B92">
              <w:rPr>
                <w:sz w:val="20"/>
              </w:rPr>
              <w:t>(</w:t>
            </w:r>
            <w:r w:rsidR="00425224" w:rsidRPr="00BF7B92">
              <w:rPr>
                <w:sz w:val="20"/>
              </w:rPr>
              <w:t>Bestandt</w:t>
            </w:r>
            <w:r w:rsidR="007C2962" w:rsidRPr="00BF7B92">
              <w:rPr>
                <w:sz w:val="20"/>
              </w:rPr>
              <w:t>eil des Verwendungsnachweises</w:t>
            </w:r>
            <w:r w:rsidR="00425224" w:rsidRPr="00BF7B92">
              <w:rPr>
                <w:sz w:val="20"/>
              </w:rPr>
              <w:t xml:space="preserve"> für das Ministerium für Bildung</w:t>
            </w:r>
            <w:r w:rsidRPr="00602502">
              <w:rPr>
                <w:b/>
                <w:sz w:val="20"/>
              </w:rPr>
              <w:t>)</w:t>
            </w:r>
          </w:p>
        </w:tc>
      </w:tr>
    </w:tbl>
    <w:p w14:paraId="5CCA48D3" w14:textId="77777777" w:rsidR="00103F40" w:rsidRDefault="00103F40" w:rsidP="00E05D83"/>
    <w:p w14:paraId="5758B76B" w14:textId="77777777" w:rsidR="00E05D83" w:rsidRPr="00C4026E" w:rsidRDefault="00E05D83" w:rsidP="00E05D83">
      <w:pPr>
        <w:rPr>
          <w:szCs w:val="24"/>
        </w:rPr>
      </w:pPr>
    </w:p>
    <w:p w14:paraId="01816BE0" w14:textId="77777777" w:rsidR="002F277F" w:rsidRDefault="002F277F" w:rsidP="00E05D83"/>
    <w:p w14:paraId="5D142858" w14:textId="77777777" w:rsidR="00E05D83" w:rsidRPr="00E05D83" w:rsidRDefault="00E05D83" w:rsidP="00E05D83">
      <w:pPr>
        <w:numPr>
          <w:ilvl w:val="0"/>
          <w:numId w:val="2"/>
        </w:numPr>
        <w:ind w:left="0" w:firstLine="0"/>
        <w:rPr>
          <w:b/>
        </w:rPr>
      </w:pPr>
      <w:r w:rsidRPr="00E05D83">
        <w:rPr>
          <w:b/>
        </w:rPr>
        <w:t>Grundlegende Angaben:</w:t>
      </w:r>
    </w:p>
    <w:p w14:paraId="695CAC1B" w14:textId="77777777" w:rsidR="00826061" w:rsidRDefault="00826061" w:rsidP="00E05D83"/>
    <w:tbl>
      <w:tblPr>
        <w:tblW w:w="0" w:type="auto"/>
        <w:tblLook w:val="01E0" w:firstRow="1" w:lastRow="1" w:firstColumn="1" w:lastColumn="1" w:noHBand="0" w:noVBand="0"/>
      </w:tblPr>
      <w:tblGrid>
        <w:gridCol w:w="4106"/>
        <w:gridCol w:w="1465"/>
        <w:gridCol w:w="1117"/>
        <w:gridCol w:w="1117"/>
        <w:gridCol w:w="1118"/>
      </w:tblGrid>
      <w:tr w:rsidR="00E05D83" w:rsidRPr="00602502" w14:paraId="063A0D17" w14:textId="77777777" w:rsidTr="00BB1E8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1F2" w14:textId="77777777" w:rsidR="00E05D83" w:rsidRPr="00602502" w:rsidRDefault="00E05D83" w:rsidP="00602502">
            <w:pPr>
              <w:spacing w:before="120" w:after="120"/>
              <w:rPr>
                <w:sz w:val="20"/>
              </w:rPr>
            </w:pPr>
            <w:r w:rsidRPr="005D3AB5">
              <w:rPr>
                <w:b/>
                <w:sz w:val="22"/>
              </w:rPr>
              <w:t>Schule</w:t>
            </w:r>
            <w:r w:rsidRPr="005D3AB5">
              <w:rPr>
                <w:sz w:val="22"/>
              </w:rPr>
              <w:t xml:space="preserve"> </w:t>
            </w:r>
            <w:r w:rsidRPr="00602502">
              <w:rPr>
                <w:sz w:val="20"/>
              </w:rPr>
              <w:t>(Name/Ort):</w:t>
            </w:r>
          </w:p>
        </w:tc>
        <w:bookmarkStart w:id="0" w:name="Text1"/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73C" w14:textId="77777777" w:rsidR="00E05D83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0"/>
          </w:p>
        </w:tc>
      </w:tr>
      <w:tr w:rsidR="00E05D83" w:rsidRPr="00602502" w14:paraId="17F1B3C6" w14:textId="77777777" w:rsidTr="00BB1E8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B3B" w14:textId="77777777" w:rsidR="00E05D83" w:rsidRPr="00602502" w:rsidRDefault="00E05D83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Anschrift</w:t>
            </w:r>
            <w:r w:rsidR="00334CBA" w:rsidRPr="00602502">
              <w:rPr>
                <w:sz w:val="20"/>
              </w:rPr>
              <w:t xml:space="preserve"> (Straße/Ort)</w:t>
            </w:r>
            <w:r w:rsidRPr="00602502">
              <w:rPr>
                <w:sz w:val="20"/>
              </w:rPr>
              <w:t>:</w:t>
            </w:r>
          </w:p>
        </w:tc>
        <w:bookmarkStart w:id="1" w:name="Text5"/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942" w14:textId="77777777" w:rsidR="00E05D83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"/>
          </w:p>
          <w:p w14:paraId="6771E882" w14:textId="77777777" w:rsidR="00E21437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2"/>
          </w:p>
        </w:tc>
      </w:tr>
      <w:tr w:rsidR="004A5F18" w:rsidRPr="00602502" w14:paraId="38F0825F" w14:textId="77777777" w:rsidTr="00BB1E8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FAA" w14:textId="77777777" w:rsidR="004A5F18" w:rsidRPr="00602502" w:rsidRDefault="00826061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Schulleitung</w:t>
            </w:r>
            <w:r w:rsidR="004A5F18" w:rsidRPr="00602502">
              <w:rPr>
                <w:sz w:val="20"/>
              </w:rPr>
              <w:t>: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119" w14:textId="77777777" w:rsidR="004A5F18" w:rsidRPr="00602502" w:rsidRDefault="004A5F18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3"/>
          </w:p>
        </w:tc>
      </w:tr>
      <w:tr w:rsidR="004A5F18" w:rsidRPr="00602502" w14:paraId="256D9DC8" w14:textId="77777777" w:rsidTr="00BB1E8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961" w14:textId="77777777" w:rsidR="004A5F18" w:rsidRPr="00602502" w:rsidRDefault="004A5F18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Telefon: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A65" w14:textId="77777777" w:rsidR="004A5F18" w:rsidRPr="00602502" w:rsidRDefault="004A5F18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4"/>
          </w:p>
        </w:tc>
      </w:tr>
      <w:tr w:rsidR="004A5F18" w:rsidRPr="00602502" w14:paraId="1E48724E" w14:textId="77777777" w:rsidTr="00BB1E8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A5E" w14:textId="77777777" w:rsidR="004A5F18" w:rsidRPr="00602502" w:rsidRDefault="004A5F18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E-Mail: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AC0" w14:textId="77777777" w:rsidR="004A5F18" w:rsidRPr="00602502" w:rsidRDefault="004A5F18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5"/>
          </w:p>
        </w:tc>
      </w:tr>
      <w:tr w:rsidR="007060AC" w:rsidRPr="00602502" w14:paraId="1D1C407C" w14:textId="77777777" w:rsidTr="00BB1E8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9E9" w14:textId="77777777" w:rsidR="007060AC" w:rsidRPr="00602502" w:rsidRDefault="007060AC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Gesamtschülerzahl: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5BC" w14:textId="77777777" w:rsidR="007060AC" w:rsidRPr="00602502" w:rsidRDefault="007060AC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6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22F" w14:textId="77777777" w:rsidR="007060AC" w:rsidRPr="00602502" w:rsidRDefault="007060AC" w:rsidP="007060A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</w:t>
            </w:r>
            <w:r w:rsidRPr="00602502">
              <w:rPr>
                <w:sz w:val="20"/>
              </w:rPr>
              <w:t xml:space="preserve">: </w:t>
            </w:r>
            <w:r w:rsidRPr="00602502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7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CB3" w14:textId="77777777" w:rsidR="007060AC" w:rsidRPr="00602502" w:rsidRDefault="007060AC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 xml:space="preserve">w: </w:t>
            </w:r>
            <w:r w:rsidRPr="00602502"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8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0E2" w14:textId="77777777" w:rsidR="007060AC" w:rsidRPr="00602502" w:rsidRDefault="007060AC" w:rsidP="0060250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d: </w:t>
            </w:r>
            <w:r w:rsidRPr="00602502"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</w:p>
        </w:tc>
      </w:tr>
    </w:tbl>
    <w:p w14:paraId="5FE29B7A" w14:textId="77777777" w:rsidR="002F277F" w:rsidRDefault="002F277F"/>
    <w:p w14:paraId="13738DA3" w14:textId="77777777" w:rsidR="00826061" w:rsidRDefault="00826061"/>
    <w:tbl>
      <w:tblPr>
        <w:tblW w:w="0" w:type="auto"/>
        <w:tblLook w:val="01E0" w:firstRow="1" w:lastRow="1" w:firstColumn="1" w:lastColumn="1" w:noHBand="0" w:noVBand="0"/>
      </w:tblPr>
      <w:tblGrid>
        <w:gridCol w:w="4106"/>
        <w:gridCol w:w="4841"/>
      </w:tblGrid>
      <w:tr w:rsidR="00E05D83" w:rsidRPr="00602502" w14:paraId="7DE88673" w14:textId="77777777" w:rsidTr="005D3A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26C" w14:textId="77777777" w:rsidR="00E05D83" w:rsidRPr="00602502" w:rsidRDefault="005D3AB5" w:rsidP="00602502">
            <w:pPr>
              <w:spacing w:before="120" w:after="120"/>
              <w:rPr>
                <w:sz w:val="20"/>
              </w:rPr>
            </w:pPr>
            <w:r w:rsidRPr="005D3AB5">
              <w:rPr>
                <w:b/>
                <w:sz w:val="22"/>
              </w:rPr>
              <w:t xml:space="preserve">Fachkraft für </w:t>
            </w:r>
            <w:r w:rsidR="00E05D83" w:rsidRPr="005D3AB5">
              <w:rPr>
                <w:b/>
                <w:sz w:val="22"/>
              </w:rPr>
              <w:t>Schulsozialarbeit</w:t>
            </w:r>
            <w:r>
              <w:rPr>
                <w:b/>
                <w:sz w:val="22"/>
              </w:rPr>
              <w:t xml:space="preserve"> </w:t>
            </w:r>
            <w:r w:rsidR="008C0655">
              <w:rPr>
                <w:sz w:val="20"/>
              </w:rPr>
              <w:t xml:space="preserve">(Name, </w:t>
            </w:r>
            <w:r w:rsidR="00E05D83" w:rsidRPr="00602502">
              <w:rPr>
                <w:sz w:val="20"/>
              </w:rPr>
              <w:t>Vorname)</w:t>
            </w:r>
            <w:r w:rsidR="00E21437" w:rsidRPr="00602502">
              <w:rPr>
                <w:sz w:val="20"/>
              </w:rPr>
              <w:t>: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984" w14:textId="77777777" w:rsidR="00E05D83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9"/>
          </w:p>
        </w:tc>
      </w:tr>
      <w:tr w:rsidR="00E21437" w:rsidRPr="00602502" w14:paraId="115F3598" w14:textId="77777777" w:rsidTr="005D3A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063" w14:textId="77777777" w:rsidR="00E21437" w:rsidRPr="00602502" w:rsidRDefault="002F277F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g</w:t>
            </w:r>
            <w:r w:rsidR="00E21437" w:rsidRPr="00602502">
              <w:rPr>
                <w:sz w:val="20"/>
              </w:rPr>
              <w:t>gf. von der Schule abweichende Anschrift: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47B" w14:textId="77777777" w:rsidR="00E21437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0"/>
          </w:p>
          <w:p w14:paraId="07277FD1" w14:textId="77777777" w:rsidR="006107C2" w:rsidRPr="00602502" w:rsidRDefault="006107C2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1"/>
          </w:p>
        </w:tc>
      </w:tr>
      <w:tr w:rsidR="00E21437" w:rsidRPr="00602502" w14:paraId="69F5A14C" w14:textId="77777777" w:rsidTr="005D3A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B255" w14:textId="77777777" w:rsidR="00E21437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Telefon: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D81" w14:textId="77777777" w:rsidR="00E21437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2"/>
          </w:p>
        </w:tc>
      </w:tr>
      <w:tr w:rsidR="00E21437" w:rsidRPr="00602502" w14:paraId="5EB8C57D" w14:textId="77777777" w:rsidTr="005D3A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CBC" w14:textId="77777777" w:rsidR="00E21437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E-Mail: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FE5" w14:textId="77777777" w:rsidR="00E21437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3"/>
          </w:p>
        </w:tc>
      </w:tr>
      <w:tr w:rsidR="00E21437" w:rsidRPr="00602502" w14:paraId="495BCAB7" w14:textId="77777777" w:rsidTr="005D3A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952" w14:textId="77777777" w:rsidR="00E21437" w:rsidRPr="00602502" w:rsidRDefault="00E2143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Vollzeit-/Teilzeitstelle (Stellenanteil):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19E" w14:textId="77777777" w:rsidR="00E21437" w:rsidRPr="00602502" w:rsidRDefault="00C10EF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</w:p>
        </w:tc>
      </w:tr>
      <w:tr w:rsidR="00BF7B92" w:rsidRPr="00602502" w14:paraId="317C659F" w14:textId="77777777" w:rsidTr="005D3A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308" w14:textId="77777777" w:rsidR="00BF7B92" w:rsidRPr="00602502" w:rsidRDefault="00C10EF7" w:rsidP="0060250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Tarifliche Eingruppierung: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0F9" w14:textId="77777777" w:rsidR="00BF7B92" w:rsidRPr="00602502" w:rsidRDefault="00C10EF7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</w:p>
        </w:tc>
      </w:tr>
      <w:tr w:rsidR="002F277F" w:rsidRPr="00602502" w14:paraId="09DFC203" w14:textId="77777777" w:rsidTr="005D3A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233" w14:textId="77777777" w:rsidR="002F277F" w:rsidRPr="00602502" w:rsidRDefault="002F277F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Allgemeine Situation (räuml. Unterbringung, Ausstattung</w:t>
            </w:r>
            <w:r w:rsidR="006A47F7" w:rsidRPr="00602502">
              <w:rPr>
                <w:sz w:val="20"/>
              </w:rPr>
              <w:t>, Sachmitteletat</w:t>
            </w:r>
            <w:r w:rsidRPr="00602502">
              <w:rPr>
                <w:sz w:val="20"/>
              </w:rPr>
              <w:t xml:space="preserve"> etc.):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568" w14:textId="77777777" w:rsidR="0078124F" w:rsidRDefault="00000000" w:rsidP="0078124F">
            <w:pPr>
              <w:spacing w:before="12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28376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C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4207A">
              <w:rPr>
                <w:sz w:val="20"/>
              </w:rPr>
              <w:t xml:space="preserve"> </w:t>
            </w:r>
            <w:r w:rsidR="00826061" w:rsidRPr="00602502">
              <w:rPr>
                <w:sz w:val="20"/>
              </w:rPr>
              <w:t>eigenes Büro in der Schule</w:t>
            </w:r>
            <w:r w:rsidR="00826061" w:rsidRPr="00602502">
              <w:rPr>
                <w:sz w:val="20"/>
              </w:rPr>
              <w:br/>
            </w:r>
            <w:sdt>
              <w:sdtPr>
                <w:rPr>
                  <w:b/>
                  <w:sz w:val="20"/>
                </w:rPr>
                <w:id w:val="-79081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07A" w:rsidRPr="0064207A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4207A">
              <w:rPr>
                <w:sz w:val="20"/>
              </w:rPr>
              <w:t xml:space="preserve"> </w:t>
            </w:r>
            <w:r w:rsidR="00826061" w:rsidRPr="00602502">
              <w:rPr>
                <w:sz w:val="20"/>
              </w:rPr>
              <w:t>sachgerechte Ausstattung (Telefon, PC etc.)</w:t>
            </w:r>
            <w:r w:rsidR="00826061" w:rsidRPr="00602502">
              <w:rPr>
                <w:sz w:val="20"/>
              </w:rPr>
              <w:br/>
            </w:r>
            <w:sdt>
              <w:sdtPr>
                <w:rPr>
                  <w:b/>
                  <w:sz w:val="20"/>
                </w:rPr>
                <w:id w:val="-5554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07A" w:rsidRPr="0064207A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4207A">
              <w:rPr>
                <w:sz w:val="20"/>
              </w:rPr>
              <w:t xml:space="preserve"> </w:t>
            </w:r>
            <w:r w:rsidR="00826061" w:rsidRPr="00602502">
              <w:rPr>
                <w:sz w:val="20"/>
              </w:rPr>
              <w:t>eigener Sachmitteletat</w:t>
            </w:r>
            <w:r w:rsidR="004B306B" w:rsidRPr="00602502">
              <w:rPr>
                <w:sz w:val="20"/>
              </w:rPr>
              <w:t xml:space="preserve">, </w:t>
            </w:r>
            <w:r w:rsidR="001430EA">
              <w:rPr>
                <w:b/>
                <w:sz w:val="20"/>
              </w:rPr>
              <w:t>Betrag:</w:t>
            </w:r>
            <w:r w:rsidR="00A3640B" w:rsidRPr="00602502">
              <w:rPr>
                <w:sz w:val="20"/>
              </w:rPr>
              <w:t xml:space="preserve"> </w:t>
            </w:r>
            <w:r w:rsidR="00A3640B" w:rsidRPr="00602502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="00A3640B" w:rsidRPr="00602502">
              <w:rPr>
                <w:sz w:val="20"/>
              </w:rPr>
              <w:instrText xml:space="preserve"> FORMTEXT </w:instrText>
            </w:r>
            <w:r w:rsidR="00A3640B" w:rsidRPr="00602502">
              <w:rPr>
                <w:sz w:val="20"/>
              </w:rPr>
            </w:r>
            <w:r w:rsidR="00A3640B" w:rsidRPr="00602502">
              <w:rPr>
                <w:sz w:val="20"/>
              </w:rPr>
              <w:fldChar w:fldCharType="separate"/>
            </w:r>
            <w:r w:rsidR="008252CB">
              <w:rPr>
                <w:sz w:val="20"/>
              </w:rPr>
              <w:t> </w:t>
            </w:r>
            <w:r w:rsidR="008252CB">
              <w:rPr>
                <w:sz w:val="20"/>
              </w:rPr>
              <w:t> </w:t>
            </w:r>
            <w:r w:rsidR="008252CB">
              <w:rPr>
                <w:sz w:val="20"/>
              </w:rPr>
              <w:t> </w:t>
            </w:r>
            <w:r w:rsidR="008252CB">
              <w:rPr>
                <w:sz w:val="20"/>
              </w:rPr>
              <w:t> </w:t>
            </w:r>
            <w:r w:rsidR="008252CB">
              <w:rPr>
                <w:sz w:val="20"/>
              </w:rPr>
              <w:t> </w:t>
            </w:r>
            <w:r w:rsidR="00A3640B" w:rsidRPr="00602502">
              <w:rPr>
                <w:sz w:val="20"/>
              </w:rPr>
              <w:fldChar w:fldCharType="end"/>
            </w:r>
            <w:bookmarkEnd w:id="14"/>
            <w:r w:rsidR="00826061" w:rsidRPr="00602502">
              <w:rPr>
                <w:sz w:val="20"/>
              </w:rPr>
              <w:br/>
            </w:r>
            <w:sdt>
              <w:sdtPr>
                <w:rPr>
                  <w:b/>
                  <w:sz w:val="20"/>
                </w:rPr>
                <w:id w:val="102759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07A" w:rsidRPr="0064207A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826061" w:rsidRPr="00602502">
              <w:rPr>
                <w:sz w:val="20"/>
              </w:rPr>
              <w:t xml:space="preserve"> Sonstiges (bitte benennen):</w:t>
            </w:r>
            <w:r w:rsidR="0078124F" w:rsidRPr="00602502">
              <w:rPr>
                <w:sz w:val="20"/>
              </w:rPr>
              <w:t xml:space="preserve"> </w:t>
            </w:r>
            <w:r w:rsidR="0078124F" w:rsidRPr="00602502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78124F" w:rsidRPr="00602502">
              <w:rPr>
                <w:sz w:val="20"/>
              </w:rPr>
              <w:instrText xml:space="preserve"> FORMTEXT </w:instrText>
            </w:r>
            <w:r w:rsidR="0078124F" w:rsidRPr="00602502">
              <w:rPr>
                <w:sz w:val="20"/>
              </w:rPr>
            </w:r>
            <w:r w:rsidR="0078124F" w:rsidRPr="00602502">
              <w:rPr>
                <w:sz w:val="20"/>
              </w:rPr>
              <w:fldChar w:fldCharType="separate"/>
            </w:r>
            <w:r w:rsidR="0078124F" w:rsidRPr="00602502">
              <w:rPr>
                <w:noProof/>
                <w:sz w:val="20"/>
              </w:rPr>
              <w:t> </w:t>
            </w:r>
            <w:r w:rsidR="0078124F" w:rsidRPr="00602502">
              <w:rPr>
                <w:noProof/>
                <w:sz w:val="20"/>
              </w:rPr>
              <w:t> </w:t>
            </w:r>
            <w:r w:rsidR="0078124F" w:rsidRPr="00602502">
              <w:rPr>
                <w:noProof/>
                <w:sz w:val="20"/>
              </w:rPr>
              <w:t> </w:t>
            </w:r>
            <w:r w:rsidR="0078124F" w:rsidRPr="00602502">
              <w:rPr>
                <w:noProof/>
                <w:sz w:val="20"/>
              </w:rPr>
              <w:t> </w:t>
            </w:r>
            <w:r w:rsidR="0078124F" w:rsidRPr="00602502">
              <w:rPr>
                <w:noProof/>
                <w:sz w:val="20"/>
              </w:rPr>
              <w:t> </w:t>
            </w:r>
            <w:r w:rsidR="0078124F" w:rsidRPr="00602502">
              <w:rPr>
                <w:sz w:val="20"/>
              </w:rPr>
              <w:fldChar w:fldCharType="end"/>
            </w:r>
            <w:bookmarkEnd w:id="15"/>
          </w:p>
          <w:p w14:paraId="543B608A" w14:textId="77777777" w:rsidR="00826061" w:rsidRPr="00602502" w:rsidRDefault="00826061" w:rsidP="0078124F">
            <w:pPr>
              <w:spacing w:before="120"/>
              <w:rPr>
                <w:sz w:val="20"/>
              </w:rPr>
            </w:pPr>
          </w:p>
          <w:p w14:paraId="04F36E6B" w14:textId="77777777" w:rsidR="0078124F" w:rsidRPr="00602502" w:rsidRDefault="0078124F" w:rsidP="0078124F">
            <w:pPr>
              <w:spacing w:before="120"/>
              <w:rPr>
                <w:sz w:val="20"/>
              </w:rPr>
            </w:pPr>
          </w:p>
        </w:tc>
      </w:tr>
    </w:tbl>
    <w:p w14:paraId="682296F9" w14:textId="77777777" w:rsidR="000911D3" w:rsidRDefault="000911D3"/>
    <w:p w14:paraId="1206BCE8" w14:textId="77777777" w:rsidR="000911D3" w:rsidRDefault="000911D3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6258"/>
      </w:tblGrid>
      <w:tr w:rsidR="00E21437" w:rsidRPr="00602502" w14:paraId="35680CD9" w14:textId="77777777" w:rsidTr="005D3AB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9B8" w14:textId="77777777" w:rsidR="00E21437" w:rsidRPr="00602502" w:rsidRDefault="000911D3" w:rsidP="00602502">
            <w:pPr>
              <w:spacing w:before="120" w:after="120"/>
              <w:rPr>
                <w:sz w:val="20"/>
              </w:rPr>
            </w:pPr>
            <w:r>
              <w:lastRenderedPageBreak/>
              <w:br w:type="page"/>
            </w:r>
            <w:r w:rsidR="00334CBA" w:rsidRPr="005D3AB5">
              <w:rPr>
                <w:b/>
                <w:sz w:val="22"/>
              </w:rPr>
              <w:t>Träger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C7A" w14:textId="77777777" w:rsidR="00E21437" w:rsidRPr="00602502" w:rsidRDefault="00334CBA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6"/>
          </w:p>
        </w:tc>
      </w:tr>
      <w:tr w:rsidR="00334CBA" w:rsidRPr="00602502" w14:paraId="5645115D" w14:textId="77777777" w:rsidTr="005D3AB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337" w14:textId="77777777" w:rsidR="00334CBA" w:rsidRPr="00602502" w:rsidRDefault="00334CBA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Anschrift (Straße/Ort)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2A2" w14:textId="77777777" w:rsidR="00334CBA" w:rsidRPr="00602502" w:rsidRDefault="00334CBA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7"/>
          </w:p>
          <w:p w14:paraId="0DFDA239" w14:textId="77777777" w:rsidR="006107C2" w:rsidRPr="00602502" w:rsidRDefault="006107C2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8"/>
          </w:p>
        </w:tc>
      </w:tr>
      <w:tr w:rsidR="004A5F18" w:rsidRPr="00602502" w14:paraId="7707EA10" w14:textId="77777777" w:rsidTr="005D3AB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084" w14:textId="77777777" w:rsidR="004A5F18" w:rsidRPr="00602502" w:rsidRDefault="004A5F18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Ansprechperson: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98BA" w14:textId="77777777" w:rsidR="004A5F18" w:rsidRPr="00602502" w:rsidRDefault="004A5F18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19"/>
          </w:p>
        </w:tc>
      </w:tr>
      <w:tr w:rsidR="00334CBA" w:rsidRPr="00602502" w14:paraId="004346C9" w14:textId="77777777" w:rsidTr="005D3AB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77F" w14:textId="77777777" w:rsidR="00334CBA" w:rsidRPr="00602502" w:rsidRDefault="00334CBA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Telefon: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408" w14:textId="77777777" w:rsidR="00334CBA" w:rsidRPr="00602502" w:rsidRDefault="00334CBA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20"/>
          </w:p>
        </w:tc>
      </w:tr>
      <w:tr w:rsidR="00334CBA" w:rsidRPr="00602502" w14:paraId="395A6AC0" w14:textId="77777777" w:rsidTr="005D3AB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243" w14:textId="77777777" w:rsidR="00334CBA" w:rsidRPr="00602502" w:rsidRDefault="00334CBA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t>E-Mail: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261" w14:textId="77777777" w:rsidR="00A91F86" w:rsidRPr="00602502" w:rsidRDefault="00A91F86" w:rsidP="00602502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bookmarkEnd w:id="21"/>
          </w:p>
        </w:tc>
      </w:tr>
    </w:tbl>
    <w:p w14:paraId="5CBE16CC" w14:textId="77777777" w:rsidR="00556F7B" w:rsidRDefault="00556F7B" w:rsidP="00E05D83"/>
    <w:p w14:paraId="037D8227" w14:textId="77777777" w:rsidR="003B03E2" w:rsidRDefault="003B03E2" w:rsidP="00E05D83"/>
    <w:tbl>
      <w:tblPr>
        <w:tblW w:w="0" w:type="auto"/>
        <w:tblLook w:val="01E0" w:firstRow="1" w:lastRow="1" w:firstColumn="1" w:lastColumn="1" w:noHBand="0" w:noVBand="0"/>
      </w:tblPr>
      <w:tblGrid>
        <w:gridCol w:w="8947"/>
      </w:tblGrid>
      <w:tr w:rsidR="00332F6A" w:rsidRPr="00602502" w14:paraId="18A9BE5B" w14:textId="77777777" w:rsidTr="00CD1CC9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72E" w14:textId="77777777" w:rsidR="00332F6A" w:rsidRPr="00602502" w:rsidRDefault="00332F6A" w:rsidP="00A21CE6">
            <w:pPr>
              <w:spacing w:before="120" w:after="120"/>
              <w:rPr>
                <w:sz w:val="20"/>
              </w:rPr>
            </w:pPr>
            <w:r w:rsidRPr="005D3AB5">
              <w:rPr>
                <w:b/>
                <w:sz w:val="22"/>
              </w:rPr>
              <w:t xml:space="preserve">Organisatorische Rahmenbedingungen </w:t>
            </w:r>
            <w:r>
              <w:rPr>
                <w:sz w:val="16"/>
              </w:rPr>
              <w:t>(Bitte v</w:t>
            </w:r>
            <w:r w:rsidRPr="00332F6A">
              <w:rPr>
                <w:sz w:val="16"/>
              </w:rPr>
              <w:t>ollständig</w:t>
            </w:r>
            <w:r>
              <w:rPr>
                <w:sz w:val="16"/>
              </w:rPr>
              <w:t xml:space="preserve"> </w:t>
            </w:r>
            <w:r w:rsidRPr="00332F6A">
              <w:rPr>
                <w:sz w:val="16"/>
              </w:rPr>
              <w:t>ausfüllen)</w:t>
            </w:r>
            <w:r w:rsidRPr="00602502">
              <w:rPr>
                <w:sz w:val="20"/>
              </w:rPr>
              <w:t>:</w:t>
            </w:r>
          </w:p>
        </w:tc>
      </w:tr>
      <w:tr w:rsidR="00075AA8" w:rsidRPr="00602502" w14:paraId="4C285AC5" w14:textId="77777777" w:rsidTr="00332F6A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6D7" w14:textId="77777777" w:rsidR="00075AA8" w:rsidRPr="00602502" w:rsidRDefault="002F5A8E" w:rsidP="00BB1E81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Die gültige </w:t>
            </w:r>
            <w:r w:rsidRPr="002F5A8E">
              <w:rPr>
                <w:i/>
                <w:sz w:val="20"/>
              </w:rPr>
              <w:t>Konzeption der Schulsozialarbeit</w:t>
            </w:r>
            <w:r w:rsidR="00716F13" w:rsidRPr="00716F13">
              <w:rPr>
                <w:i/>
                <w:sz w:val="20"/>
                <w:vertAlign w:val="superscript"/>
              </w:rPr>
              <w:t>1</w:t>
            </w:r>
            <w:r w:rsidR="00F3376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datiert vom </w:t>
            </w:r>
            <w:r w:rsidR="00075AA8" w:rsidRPr="0060250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5AA8" w:rsidRPr="00602502">
              <w:rPr>
                <w:sz w:val="20"/>
              </w:rPr>
              <w:instrText xml:space="preserve"> FORMTEXT </w:instrText>
            </w:r>
            <w:r w:rsidR="00075AA8" w:rsidRPr="00602502">
              <w:rPr>
                <w:sz w:val="20"/>
              </w:rPr>
            </w:r>
            <w:r w:rsidR="00075AA8" w:rsidRPr="00602502">
              <w:rPr>
                <w:sz w:val="20"/>
              </w:rPr>
              <w:fldChar w:fldCharType="separate"/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sz w:val="20"/>
              </w:rPr>
              <w:fldChar w:fldCharType="end"/>
            </w:r>
          </w:p>
        </w:tc>
      </w:tr>
      <w:tr w:rsidR="00075AA8" w:rsidRPr="00602502" w14:paraId="02CC5127" w14:textId="77777777" w:rsidTr="00332F6A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5DC" w14:textId="77777777" w:rsidR="00075AA8" w:rsidRPr="00602502" w:rsidRDefault="002F5A8E" w:rsidP="00F3376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Die gültige </w:t>
            </w:r>
            <w:r w:rsidRPr="002F5A8E">
              <w:rPr>
                <w:i/>
                <w:sz w:val="20"/>
              </w:rPr>
              <w:t>Kooperationsvereinbarung</w:t>
            </w:r>
            <w:r w:rsidR="00716F13" w:rsidRPr="00716F13">
              <w:rPr>
                <w:i/>
                <w:sz w:val="20"/>
                <w:vertAlign w:val="superscript"/>
              </w:rPr>
              <w:t>1</w:t>
            </w:r>
            <w:r w:rsidR="00F3376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datiert vom </w:t>
            </w:r>
            <w:r w:rsidR="00075AA8" w:rsidRPr="0060250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5AA8" w:rsidRPr="00602502">
              <w:rPr>
                <w:sz w:val="20"/>
              </w:rPr>
              <w:instrText xml:space="preserve"> FORMTEXT </w:instrText>
            </w:r>
            <w:r w:rsidR="00075AA8" w:rsidRPr="00602502">
              <w:rPr>
                <w:sz w:val="20"/>
              </w:rPr>
            </w:r>
            <w:r w:rsidR="00075AA8" w:rsidRPr="00602502">
              <w:rPr>
                <w:sz w:val="20"/>
              </w:rPr>
              <w:fldChar w:fldCharType="separate"/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noProof/>
                <w:sz w:val="20"/>
              </w:rPr>
              <w:t> </w:t>
            </w:r>
            <w:r w:rsidR="00075AA8" w:rsidRPr="00602502">
              <w:rPr>
                <w:sz w:val="20"/>
              </w:rPr>
              <w:fldChar w:fldCharType="end"/>
            </w:r>
          </w:p>
        </w:tc>
      </w:tr>
      <w:tr w:rsidR="002F5A8E" w:rsidRPr="00602502" w14:paraId="15E7440B" w14:textId="77777777" w:rsidTr="00332F6A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BAE" w14:textId="77777777" w:rsidR="0071796D" w:rsidRDefault="002F5A8E" w:rsidP="0071796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Es erfolgen </w:t>
            </w:r>
            <w:r w:rsidR="005A700B">
              <w:rPr>
                <w:sz w:val="20"/>
              </w:rPr>
              <w:t>regelmäßig</w:t>
            </w:r>
            <w:r>
              <w:rPr>
                <w:sz w:val="20"/>
              </w:rPr>
              <w:t xml:space="preserve"> Auswertungs- und Planungsgespräch</w:t>
            </w:r>
            <w:r w:rsidR="0071796D">
              <w:rPr>
                <w:sz w:val="20"/>
              </w:rPr>
              <w:t>e</w:t>
            </w:r>
            <w:r>
              <w:rPr>
                <w:sz w:val="20"/>
              </w:rPr>
              <w:t xml:space="preserve"> der Kooperationspartner</w:t>
            </w:r>
            <w:r w:rsidR="0071796D">
              <w:rPr>
                <w:sz w:val="20"/>
              </w:rPr>
              <w:t xml:space="preserve">: </w:t>
            </w:r>
          </w:p>
          <w:p w14:paraId="28CB59FE" w14:textId="77777777" w:rsidR="009A6B39" w:rsidRDefault="00000000" w:rsidP="0071796D">
            <w:pPr>
              <w:spacing w:before="120" w:after="12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61344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B39" w:rsidRPr="00BD077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1796D">
              <w:rPr>
                <w:sz w:val="20"/>
              </w:rPr>
              <w:t xml:space="preserve"> ja  </w:t>
            </w:r>
            <w:sdt>
              <w:sdtPr>
                <w:rPr>
                  <w:b/>
                  <w:sz w:val="20"/>
                </w:rPr>
                <w:id w:val="-8739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77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1796D">
              <w:rPr>
                <w:sz w:val="20"/>
              </w:rPr>
              <w:t xml:space="preserve"> nein </w:t>
            </w:r>
            <w:r w:rsidR="009A6B39" w:rsidRPr="009A6B39">
              <w:rPr>
                <w:sz w:val="16"/>
              </w:rPr>
              <w:t>(Zutreffendes bitte ankreuzen.)</w:t>
            </w:r>
            <w:r w:rsidR="009A6B39">
              <w:rPr>
                <w:sz w:val="20"/>
              </w:rPr>
              <w:t xml:space="preserve"> </w:t>
            </w:r>
          </w:p>
          <w:p w14:paraId="1C481F58" w14:textId="77777777" w:rsidR="002F5A8E" w:rsidRDefault="0071796D" w:rsidP="0071796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Das letzte Gespräch der Kooperationspartner erfolgte</w:t>
            </w:r>
            <w:r w:rsidR="002F5A8E">
              <w:rPr>
                <w:sz w:val="20"/>
              </w:rPr>
              <w:t xml:space="preserve"> am:</w:t>
            </w:r>
            <w:r>
              <w:rPr>
                <w:sz w:val="20"/>
              </w:rPr>
              <w:t xml:space="preserve"> </w:t>
            </w:r>
            <w:r w:rsidRPr="0060250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</w:p>
        </w:tc>
      </w:tr>
      <w:tr w:rsidR="00075AA8" w:rsidRPr="00602502" w14:paraId="3F674932" w14:textId="77777777" w:rsidTr="00332F6A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200" w14:textId="77777777" w:rsidR="00075AA8" w:rsidRPr="00602502" w:rsidRDefault="00075AA8" w:rsidP="0071796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Die Schule verfügt über weitere sozialpädagogische Unterstützung (z. B. </w:t>
            </w:r>
            <w:r w:rsidR="0071796D">
              <w:rPr>
                <w:sz w:val="20"/>
              </w:rPr>
              <w:t>Übergangscoach</w:t>
            </w:r>
            <w:r>
              <w:rPr>
                <w:sz w:val="20"/>
              </w:rPr>
              <w:t>, Jobfux) durch:</w:t>
            </w:r>
            <w:r w:rsidR="0071796D">
              <w:rPr>
                <w:sz w:val="20"/>
              </w:rPr>
              <w:t xml:space="preserve"> </w:t>
            </w:r>
            <w:r w:rsidRPr="0060250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</w:p>
        </w:tc>
      </w:tr>
    </w:tbl>
    <w:p w14:paraId="786FCBEB" w14:textId="77777777" w:rsidR="00F85C86" w:rsidRDefault="00F85C86" w:rsidP="00E05D83"/>
    <w:p w14:paraId="73EEDE85" w14:textId="77777777" w:rsidR="000911D3" w:rsidRDefault="000911D3" w:rsidP="00E05D83"/>
    <w:tbl>
      <w:tblPr>
        <w:tblW w:w="0" w:type="auto"/>
        <w:tblLook w:val="01E0" w:firstRow="1" w:lastRow="1" w:firstColumn="1" w:lastColumn="1" w:noHBand="0" w:noVBand="0"/>
      </w:tblPr>
      <w:tblGrid>
        <w:gridCol w:w="4472"/>
        <w:gridCol w:w="4475"/>
      </w:tblGrid>
      <w:tr w:rsidR="005D3AB5" w:rsidRPr="00602502" w14:paraId="58E6A634" w14:textId="77777777" w:rsidTr="00537082"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0BD" w14:textId="77777777" w:rsidR="005D3AB5" w:rsidRPr="00602502" w:rsidRDefault="005D3AB5" w:rsidP="00FA77A5">
            <w:pPr>
              <w:spacing w:before="120" w:after="120"/>
              <w:rPr>
                <w:sz w:val="20"/>
              </w:rPr>
            </w:pPr>
            <w:r w:rsidRPr="005D3AB5">
              <w:rPr>
                <w:b/>
                <w:sz w:val="22"/>
              </w:rPr>
              <w:t>Ferienzeiten</w:t>
            </w:r>
          </w:p>
        </w:tc>
      </w:tr>
      <w:tr w:rsidR="000911D3" w:rsidRPr="00602502" w14:paraId="74B1BE8E" w14:textId="77777777" w:rsidTr="005D3AB5"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70A" w14:textId="77777777" w:rsidR="000911D3" w:rsidRPr="005D3AB5" w:rsidRDefault="000911D3" w:rsidP="000911D3">
            <w:pPr>
              <w:spacing w:before="120" w:after="120"/>
              <w:rPr>
                <w:i/>
                <w:sz w:val="20"/>
              </w:rPr>
            </w:pPr>
            <w:r w:rsidRPr="005D3AB5">
              <w:rPr>
                <w:i/>
                <w:sz w:val="20"/>
              </w:rPr>
              <w:t xml:space="preserve">Folgende Regelung sichert ab, dass auch mit Blick auf Ferienzeiten, die die Urlaubstage überschreiten, die geförderte Arbeitszeit im Profil Schulsozialarbeit geleistet wird: </w:t>
            </w:r>
          </w:p>
        </w:tc>
      </w:tr>
      <w:tr w:rsidR="000911D3" w:rsidRPr="00602502" w14:paraId="0F09B35E" w14:textId="77777777" w:rsidTr="005D3AB5"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4911" w14:textId="77777777" w:rsidR="000911D3" w:rsidRPr="00602502" w:rsidRDefault="000911D3" w:rsidP="00FA77A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Ansammlung von Mehrstunden zu Schulzeiten</w:t>
            </w:r>
            <w:r w:rsidRPr="00602502">
              <w:rPr>
                <w:sz w:val="20"/>
              </w:rPr>
              <w:t>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834" w14:textId="77777777" w:rsidR="000911D3" w:rsidRPr="00602502" w:rsidRDefault="00000000" w:rsidP="00FA77A5">
            <w:pPr>
              <w:spacing w:before="120" w:after="12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633446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3AB5">
                  <w:rPr>
                    <w:rFonts w:ascii="MS Gothic" w:eastAsia="MS Gothic" w:hAnsi="MS Gothic" w:hint="eastAsia"/>
                    <w:b/>
                    <w:sz w:val="20"/>
                  </w:rPr>
                  <w:t>☒</w:t>
                </w:r>
              </w:sdtContent>
            </w:sdt>
            <w:r w:rsidR="009A6B39">
              <w:rPr>
                <w:sz w:val="20"/>
              </w:rPr>
              <w:t xml:space="preserve"> ja  </w:t>
            </w:r>
            <w:sdt>
              <w:sdtPr>
                <w:rPr>
                  <w:b/>
                  <w:sz w:val="20"/>
                </w:rPr>
                <w:id w:val="-16136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B39" w:rsidRPr="00D90C3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A6B39">
              <w:rPr>
                <w:sz w:val="20"/>
              </w:rPr>
              <w:t xml:space="preserve"> nein </w:t>
            </w:r>
            <w:r w:rsidR="009A6B39" w:rsidRPr="009A6B39">
              <w:rPr>
                <w:sz w:val="16"/>
              </w:rPr>
              <w:t>(Zutreffendes bitte ankreuzen.)</w:t>
            </w:r>
            <w:r w:rsidR="009A6B39">
              <w:rPr>
                <w:sz w:val="20"/>
              </w:rPr>
              <w:t xml:space="preserve"> </w:t>
            </w:r>
          </w:p>
        </w:tc>
      </w:tr>
      <w:tr w:rsidR="000911D3" w:rsidRPr="00602502" w14:paraId="72ADD9E8" w14:textId="77777777" w:rsidTr="005D3AB5"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3C6" w14:textId="77777777" w:rsidR="000911D3" w:rsidRPr="00602502" w:rsidRDefault="000911D3" w:rsidP="009A6B3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Ferienangebote im Umfang von</w:t>
            </w:r>
            <w:r w:rsidR="009A6B39">
              <w:rPr>
                <w:sz w:val="20"/>
              </w:rPr>
              <w:t>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65D" w14:textId="77777777" w:rsidR="000911D3" w:rsidRPr="00602502" w:rsidRDefault="000911D3" w:rsidP="00FA77A5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r w:rsidR="009A6B39">
              <w:rPr>
                <w:sz w:val="20"/>
              </w:rPr>
              <w:t xml:space="preserve"> </w:t>
            </w:r>
            <w:r w:rsidR="009A6B39" w:rsidRPr="009A6B39">
              <w:rPr>
                <w:sz w:val="16"/>
              </w:rPr>
              <w:t>(Bitte Wochen/Tage angeben</w:t>
            </w:r>
            <w:r w:rsidR="009A6B39">
              <w:rPr>
                <w:sz w:val="16"/>
              </w:rPr>
              <w:t>.</w:t>
            </w:r>
            <w:r w:rsidR="009A6B39" w:rsidRPr="009A6B39">
              <w:rPr>
                <w:sz w:val="16"/>
              </w:rPr>
              <w:t>)</w:t>
            </w:r>
          </w:p>
        </w:tc>
      </w:tr>
      <w:tr w:rsidR="000911D3" w:rsidRPr="00602502" w14:paraId="43976F81" w14:textId="77777777" w:rsidTr="005D3AB5"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E3F" w14:textId="77777777" w:rsidR="000911D3" w:rsidRDefault="000911D3" w:rsidP="009A6B3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Arbeitszeit in den Ferien </w:t>
            </w:r>
            <w:r w:rsidRPr="009A6B39">
              <w:rPr>
                <w:sz w:val="16"/>
              </w:rPr>
              <w:t xml:space="preserve">für Vor- und Nachbereitung, Fort- und Weiterbildung </w:t>
            </w:r>
            <w:r>
              <w:rPr>
                <w:sz w:val="20"/>
              </w:rPr>
              <w:t>im Umfang von: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F31" w14:textId="77777777" w:rsidR="000911D3" w:rsidRPr="00602502" w:rsidRDefault="000911D3" w:rsidP="00FA77A5">
            <w:pPr>
              <w:spacing w:before="120" w:after="120"/>
              <w:rPr>
                <w:sz w:val="20"/>
              </w:rPr>
            </w:pPr>
            <w:r w:rsidRPr="00602502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02502">
              <w:rPr>
                <w:sz w:val="20"/>
              </w:rPr>
              <w:instrText xml:space="preserve"> FORMTEXT </w:instrText>
            </w:r>
            <w:r w:rsidRPr="00602502">
              <w:rPr>
                <w:sz w:val="20"/>
              </w:rPr>
            </w:r>
            <w:r w:rsidRPr="00602502">
              <w:rPr>
                <w:sz w:val="20"/>
              </w:rPr>
              <w:fldChar w:fldCharType="separate"/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noProof/>
                <w:sz w:val="20"/>
              </w:rPr>
              <w:t> </w:t>
            </w:r>
            <w:r w:rsidRPr="00602502">
              <w:rPr>
                <w:sz w:val="20"/>
              </w:rPr>
              <w:fldChar w:fldCharType="end"/>
            </w:r>
            <w:r w:rsidR="009A6B39">
              <w:rPr>
                <w:sz w:val="20"/>
              </w:rPr>
              <w:t xml:space="preserve"> </w:t>
            </w:r>
            <w:r w:rsidR="009A6B39" w:rsidRPr="009A6B39">
              <w:rPr>
                <w:sz w:val="16"/>
              </w:rPr>
              <w:t>(Bitte Wochen/Tage angeben</w:t>
            </w:r>
            <w:r w:rsidR="009A6B39">
              <w:rPr>
                <w:sz w:val="16"/>
              </w:rPr>
              <w:t>.</w:t>
            </w:r>
            <w:r w:rsidR="009A6B39" w:rsidRPr="009A6B39">
              <w:rPr>
                <w:sz w:val="16"/>
              </w:rPr>
              <w:t>)</w:t>
            </w:r>
          </w:p>
        </w:tc>
      </w:tr>
      <w:tr w:rsidR="000911D3" w:rsidRPr="00602502" w14:paraId="7027C034" w14:textId="77777777" w:rsidTr="005D3AB5"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680" w14:textId="77777777" w:rsidR="000911D3" w:rsidRDefault="000911D3" w:rsidP="00FA77A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Urlaub erfolgt grundsätzlich in den Ferien: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FC8" w14:textId="77777777" w:rsidR="000911D3" w:rsidRPr="00602502" w:rsidRDefault="00000000" w:rsidP="00FA77A5">
            <w:pPr>
              <w:spacing w:before="120" w:after="12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3324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B39" w:rsidRPr="00D90C3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A6B39">
              <w:rPr>
                <w:sz w:val="20"/>
              </w:rPr>
              <w:t xml:space="preserve"> ja  </w:t>
            </w:r>
            <w:sdt>
              <w:sdtPr>
                <w:rPr>
                  <w:b/>
                  <w:sz w:val="20"/>
                </w:rPr>
                <w:id w:val="-11831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B39" w:rsidRPr="00D90C3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A6B39">
              <w:rPr>
                <w:sz w:val="20"/>
              </w:rPr>
              <w:t xml:space="preserve"> nein </w:t>
            </w:r>
            <w:r w:rsidR="009A6B39" w:rsidRPr="009A6B39">
              <w:rPr>
                <w:sz w:val="16"/>
              </w:rPr>
              <w:t>(Zutreffendes bitte ankreuzen.)</w:t>
            </w:r>
          </w:p>
        </w:tc>
      </w:tr>
    </w:tbl>
    <w:p w14:paraId="4005712B" w14:textId="77777777" w:rsidR="000911D3" w:rsidRDefault="000911D3" w:rsidP="00E05D83"/>
    <w:p w14:paraId="2BD35637" w14:textId="77777777" w:rsidR="003B03E2" w:rsidRDefault="00BB1E81" w:rsidP="00E05D83">
      <w:r w:rsidRPr="00BB1E81">
        <w:rPr>
          <w:rStyle w:val="Funotenzeichen"/>
          <w:sz w:val="18"/>
        </w:rPr>
        <w:footnoteRef/>
      </w:r>
      <w:r w:rsidRPr="00BB1E81">
        <w:rPr>
          <w:sz w:val="18"/>
        </w:rPr>
        <w:t xml:space="preserve"> vgl. Nr. 5.2 der </w:t>
      </w:r>
      <w:r w:rsidRPr="00BB1E81">
        <w:rPr>
          <w:i/>
          <w:sz w:val="18"/>
        </w:rPr>
        <w:t>Richtlinie zur Förderung von Schulsozialarbeit an öffentlichen Schulen und Rheinland-Pfalz</w:t>
      </w:r>
      <w:r w:rsidRPr="00BB1E81">
        <w:rPr>
          <w:sz w:val="18"/>
        </w:rPr>
        <w:t xml:space="preserve"> vom 22.12.2025 sowie Nr. 4 der </w:t>
      </w:r>
      <w:r w:rsidRPr="00BB1E81">
        <w:rPr>
          <w:i/>
          <w:sz w:val="18"/>
        </w:rPr>
        <w:t>Empfehlung zur Schulsozialarbeit im Land Rheinland-Pfalz</w:t>
      </w:r>
      <w:r w:rsidRPr="00BB1E81">
        <w:rPr>
          <w:sz w:val="18"/>
        </w:rPr>
        <w:t xml:space="preserve"> vom 21.09.2020</w:t>
      </w:r>
      <w:r w:rsidR="00F85C86">
        <w:br w:type="page"/>
      </w:r>
    </w:p>
    <w:p w14:paraId="659F3C6B" w14:textId="77777777" w:rsidR="00E05D83" w:rsidRPr="00556F7B" w:rsidRDefault="00556F7B" w:rsidP="00556F7B">
      <w:pPr>
        <w:numPr>
          <w:ilvl w:val="0"/>
          <w:numId w:val="2"/>
        </w:numPr>
        <w:rPr>
          <w:b/>
        </w:rPr>
      </w:pPr>
      <w:r w:rsidRPr="00556F7B">
        <w:rPr>
          <w:b/>
        </w:rPr>
        <w:lastRenderedPageBreak/>
        <w:t>Angaben zum Inhalt der Schulsozialarbeit:</w:t>
      </w:r>
    </w:p>
    <w:p w14:paraId="28DDB6CE" w14:textId="77777777" w:rsidR="00556F7B" w:rsidRDefault="00556F7B" w:rsidP="00556F7B"/>
    <w:p w14:paraId="5CBABFD2" w14:textId="77777777" w:rsidR="00556F7B" w:rsidRDefault="00556F7B" w:rsidP="00556F7B">
      <w:pPr>
        <w:rPr>
          <w:szCs w:val="24"/>
        </w:rPr>
      </w:pPr>
      <w:r w:rsidRPr="006107C2">
        <w:rPr>
          <w:sz w:val="20"/>
        </w:rPr>
        <w:t>Bitte Angaben zu den Inhalten/Tätigkeiten in der folgenden Tabelle erfassen</w:t>
      </w:r>
      <w:r w:rsidR="007122EF">
        <w:rPr>
          <w:sz w:val="20"/>
        </w:rPr>
        <w:t>!</w:t>
      </w:r>
      <w:r w:rsidRPr="006107C2">
        <w:rPr>
          <w:sz w:val="20"/>
        </w:rPr>
        <w:t xml:space="preserve"> </w:t>
      </w:r>
    </w:p>
    <w:p w14:paraId="035DC3F8" w14:textId="77777777" w:rsidR="00F85C86" w:rsidRDefault="00F85C86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134"/>
        <w:gridCol w:w="992"/>
        <w:gridCol w:w="993"/>
        <w:gridCol w:w="992"/>
        <w:gridCol w:w="163"/>
        <w:gridCol w:w="829"/>
      </w:tblGrid>
      <w:tr w:rsidR="00C4026E" w:rsidRPr="00602502" w14:paraId="3B5906EC" w14:textId="77777777" w:rsidTr="00D45D7D">
        <w:tc>
          <w:tcPr>
            <w:tcW w:w="4673" w:type="dxa"/>
            <w:vMerge w:val="restart"/>
            <w:shd w:val="clear" w:color="auto" w:fill="auto"/>
          </w:tcPr>
          <w:p w14:paraId="3F33AB0E" w14:textId="77777777" w:rsidR="00C4026E" w:rsidRPr="00602502" w:rsidRDefault="00C4026E" w:rsidP="009937A8">
            <w:pPr>
              <w:spacing w:before="120" w:after="120"/>
              <w:rPr>
                <w:sz w:val="20"/>
              </w:rPr>
            </w:pPr>
            <w:r w:rsidRPr="00602502">
              <w:rPr>
                <w:b/>
                <w:sz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360723" w14:textId="77777777" w:rsidR="00730E8E" w:rsidRDefault="00730E8E" w:rsidP="00730E8E">
            <w:pPr>
              <w:rPr>
                <w:b/>
                <w:sz w:val="16"/>
                <w:szCs w:val="16"/>
              </w:rPr>
            </w:pPr>
          </w:p>
          <w:p w14:paraId="7FBC9564" w14:textId="77777777" w:rsidR="00730E8E" w:rsidRDefault="00666154" w:rsidP="00730E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Prozentualer Anteil an </w:t>
            </w:r>
          </w:p>
          <w:p w14:paraId="00BC08B4" w14:textId="77777777" w:rsidR="00C4026E" w:rsidRPr="00666154" w:rsidRDefault="00C4026E" w:rsidP="00730E8E">
            <w:pPr>
              <w:rPr>
                <w:b/>
                <w:sz w:val="16"/>
                <w:szCs w:val="16"/>
              </w:rPr>
            </w:pPr>
            <w:r w:rsidRPr="00C4026E">
              <w:rPr>
                <w:b/>
                <w:sz w:val="16"/>
                <w:szCs w:val="16"/>
              </w:rPr>
              <w:t>Gesamttätigkeit</w:t>
            </w:r>
            <w:r w:rsidR="00666154">
              <w:rPr>
                <w:b/>
                <w:sz w:val="16"/>
                <w:szCs w:val="16"/>
              </w:rPr>
              <w:t xml:space="preserve"> (geschätzt)</w:t>
            </w:r>
          </w:p>
        </w:tc>
        <w:tc>
          <w:tcPr>
            <w:tcW w:w="3969" w:type="dxa"/>
            <w:gridSpan w:val="5"/>
          </w:tcPr>
          <w:p w14:paraId="48A6A01B" w14:textId="77777777" w:rsidR="00C4026E" w:rsidRPr="00C4026E" w:rsidRDefault="00C4026E" w:rsidP="00602502">
            <w:pPr>
              <w:spacing w:before="120" w:after="120"/>
              <w:rPr>
                <w:b/>
                <w:sz w:val="16"/>
                <w:szCs w:val="16"/>
              </w:rPr>
            </w:pPr>
            <w:r w:rsidRPr="00C4026E">
              <w:rPr>
                <w:b/>
                <w:sz w:val="16"/>
                <w:szCs w:val="16"/>
              </w:rPr>
              <w:t>Beteiligte (nicht Einzelkontakte, sondern betroffene Personenzahl)</w:t>
            </w:r>
          </w:p>
        </w:tc>
      </w:tr>
      <w:tr w:rsidR="00C4026E" w:rsidRPr="00602502" w14:paraId="2C05D1D4" w14:textId="77777777" w:rsidTr="00D45D7D">
        <w:tc>
          <w:tcPr>
            <w:tcW w:w="4673" w:type="dxa"/>
            <w:vMerge/>
            <w:shd w:val="clear" w:color="auto" w:fill="auto"/>
          </w:tcPr>
          <w:p w14:paraId="616B6C3E" w14:textId="77777777" w:rsidR="00C4026E" w:rsidRDefault="00C4026E" w:rsidP="00602502">
            <w:p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245E90" w14:textId="77777777" w:rsidR="00C4026E" w:rsidRPr="00602502" w:rsidRDefault="00C4026E" w:rsidP="00602502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B4CA490" w14:textId="77777777" w:rsidR="00C4026E" w:rsidRPr="00C4026E" w:rsidRDefault="00C4026E" w:rsidP="00602502">
            <w:pPr>
              <w:spacing w:before="120" w:after="120"/>
              <w:rPr>
                <w:b/>
                <w:sz w:val="16"/>
                <w:szCs w:val="16"/>
              </w:rPr>
            </w:pPr>
            <w:r w:rsidRPr="00C4026E">
              <w:rPr>
                <w:b/>
                <w:sz w:val="16"/>
                <w:szCs w:val="16"/>
              </w:rPr>
              <w:t>weiblich</w:t>
            </w:r>
          </w:p>
        </w:tc>
        <w:tc>
          <w:tcPr>
            <w:tcW w:w="993" w:type="dxa"/>
            <w:shd w:val="clear" w:color="auto" w:fill="auto"/>
          </w:tcPr>
          <w:p w14:paraId="6651F1AA" w14:textId="77777777" w:rsidR="00C4026E" w:rsidRPr="00C4026E" w:rsidRDefault="00C4026E" w:rsidP="00F85C86">
            <w:pPr>
              <w:spacing w:before="120" w:after="120"/>
              <w:rPr>
                <w:b/>
                <w:sz w:val="16"/>
                <w:szCs w:val="16"/>
              </w:rPr>
            </w:pPr>
            <w:r w:rsidRPr="00C4026E">
              <w:rPr>
                <w:b/>
                <w:sz w:val="16"/>
                <w:szCs w:val="16"/>
              </w:rPr>
              <w:t>männlich</w:t>
            </w:r>
          </w:p>
        </w:tc>
        <w:tc>
          <w:tcPr>
            <w:tcW w:w="992" w:type="dxa"/>
          </w:tcPr>
          <w:p w14:paraId="70B1004A" w14:textId="77777777" w:rsidR="00C4026E" w:rsidRPr="00C4026E" w:rsidRDefault="00C4026E" w:rsidP="00602502">
            <w:pPr>
              <w:spacing w:before="120" w:after="120"/>
              <w:rPr>
                <w:b/>
                <w:sz w:val="16"/>
                <w:szCs w:val="16"/>
              </w:rPr>
            </w:pPr>
            <w:r w:rsidRPr="00C4026E">
              <w:rPr>
                <w:b/>
                <w:sz w:val="16"/>
                <w:szCs w:val="16"/>
              </w:rPr>
              <w:t>divers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65088C" w14:textId="77777777" w:rsidR="00C4026E" w:rsidRPr="00C4026E" w:rsidRDefault="00C4026E" w:rsidP="00602502">
            <w:pPr>
              <w:spacing w:before="120" w:after="120"/>
              <w:rPr>
                <w:b/>
                <w:sz w:val="16"/>
                <w:szCs w:val="16"/>
              </w:rPr>
            </w:pPr>
            <w:r w:rsidRPr="00C4026E">
              <w:rPr>
                <w:b/>
                <w:sz w:val="16"/>
                <w:szCs w:val="16"/>
              </w:rPr>
              <w:t>gesamt</w:t>
            </w:r>
          </w:p>
        </w:tc>
      </w:tr>
      <w:tr w:rsidR="00C4026E" w:rsidRPr="00F85C86" w14:paraId="760938C5" w14:textId="77777777" w:rsidTr="00D45D7D">
        <w:tc>
          <w:tcPr>
            <w:tcW w:w="4673" w:type="dxa"/>
            <w:shd w:val="clear" w:color="auto" w:fill="auto"/>
          </w:tcPr>
          <w:p w14:paraId="764F8C3A" w14:textId="77777777" w:rsidR="00C4026E" w:rsidRPr="00F85C86" w:rsidRDefault="00C4026E" w:rsidP="00C4026E">
            <w:pPr>
              <w:spacing w:before="120" w:after="120"/>
              <w:rPr>
                <w:b/>
                <w:sz w:val="20"/>
              </w:rPr>
            </w:pPr>
            <w:r w:rsidRPr="00F85C86">
              <w:rPr>
                <w:b/>
                <w:sz w:val="20"/>
              </w:rPr>
              <w:t>1. Einzelfall</w:t>
            </w:r>
            <w:r>
              <w:rPr>
                <w:b/>
                <w:sz w:val="20"/>
              </w:rPr>
              <w:t>arbeit mit Schüler/innen</w:t>
            </w:r>
          </w:p>
        </w:tc>
        <w:tc>
          <w:tcPr>
            <w:tcW w:w="1134" w:type="dxa"/>
            <w:shd w:val="clear" w:color="auto" w:fill="auto"/>
          </w:tcPr>
          <w:p w14:paraId="64C38195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  <w:bookmarkEnd w:id="22"/>
          </w:p>
        </w:tc>
        <w:tc>
          <w:tcPr>
            <w:tcW w:w="992" w:type="dxa"/>
            <w:shd w:val="clear" w:color="auto" w:fill="auto"/>
          </w:tcPr>
          <w:p w14:paraId="3B4F1C5A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4FF7FC3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38D5383A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DAE17C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</w:tr>
      <w:tr w:rsidR="00C4026E" w:rsidRPr="00602502" w14:paraId="2910889E" w14:textId="77777777" w:rsidTr="00D45D7D">
        <w:tc>
          <w:tcPr>
            <w:tcW w:w="4673" w:type="dxa"/>
            <w:shd w:val="clear" w:color="auto" w:fill="auto"/>
          </w:tcPr>
          <w:p w14:paraId="5AD3DEE4" w14:textId="77777777" w:rsidR="00C4026E" w:rsidRPr="00F85C86" w:rsidRDefault="00C4026E" w:rsidP="00C4026E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2. Sozialpädagogisches Handeln mit Gruppen/</w:t>
            </w:r>
            <w:r w:rsidR="0000278C">
              <w:rPr>
                <w:b/>
                <w:sz w:val="20"/>
              </w:rPr>
              <w:t xml:space="preserve"> </w:t>
            </w:r>
            <w:r w:rsidRPr="00F85C86">
              <w:rPr>
                <w:b/>
                <w:sz w:val="20"/>
              </w:rPr>
              <w:t>Projekte</w:t>
            </w:r>
            <w:r w:rsidR="00D45D7D">
              <w:rPr>
                <w:b/>
                <w:sz w:val="20"/>
              </w:rPr>
              <w:t>, z. B.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1ABE74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  <w:bookmarkEnd w:id="23"/>
          </w:p>
        </w:tc>
        <w:tc>
          <w:tcPr>
            <w:tcW w:w="992" w:type="dxa"/>
            <w:shd w:val="clear" w:color="auto" w:fill="auto"/>
          </w:tcPr>
          <w:p w14:paraId="560911A6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4F6FF46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02ABDE79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828AB9" w14:textId="77777777" w:rsidR="00C4026E" w:rsidRPr="00A426DA" w:rsidRDefault="00C4026E" w:rsidP="00C4026E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</w:tr>
      <w:tr w:rsidR="00C4026E" w:rsidRPr="00602502" w14:paraId="136172C8" w14:textId="77777777" w:rsidTr="00D45D7D">
        <w:tc>
          <w:tcPr>
            <w:tcW w:w="4673" w:type="dxa"/>
            <w:shd w:val="clear" w:color="auto" w:fill="auto"/>
          </w:tcPr>
          <w:p w14:paraId="7A55E2B9" w14:textId="77777777" w:rsidR="00C4026E" w:rsidRPr="00A426DA" w:rsidRDefault="00A426DA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4BE7BE6E" w14:textId="77777777" w:rsidR="00C4026E" w:rsidRPr="00602502" w:rsidRDefault="00C4026E" w:rsidP="00C4026E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481591B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1441DCD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6D3815C4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A7E74F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</w:tr>
      <w:tr w:rsidR="00C4026E" w:rsidRPr="00602502" w14:paraId="6DA20F8E" w14:textId="77777777" w:rsidTr="00D45D7D">
        <w:tc>
          <w:tcPr>
            <w:tcW w:w="4673" w:type="dxa"/>
            <w:shd w:val="clear" w:color="auto" w:fill="auto"/>
          </w:tcPr>
          <w:p w14:paraId="1C7D1529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05A189B5" w14:textId="77777777" w:rsidR="00C4026E" w:rsidRPr="00602502" w:rsidRDefault="00C4026E" w:rsidP="00C4026E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2CA6FE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90F27A1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65701EA8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5504B3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</w:tr>
      <w:tr w:rsidR="00C4026E" w:rsidRPr="00602502" w14:paraId="748FC2DB" w14:textId="77777777" w:rsidTr="00D45D7D">
        <w:tc>
          <w:tcPr>
            <w:tcW w:w="4673" w:type="dxa"/>
            <w:shd w:val="clear" w:color="auto" w:fill="auto"/>
          </w:tcPr>
          <w:p w14:paraId="7D3BB431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767CB482" w14:textId="77777777" w:rsidR="00C4026E" w:rsidRPr="00602502" w:rsidRDefault="00C4026E" w:rsidP="00C4026E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925D10B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AD1698A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3ECAA51B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2CCBB4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</w:tr>
      <w:tr w:rsidR="00C4026E" w:rsidRPr="00602502" w14:paraId="49C17123" w14:textId="77777777" w:rsidTr="00D45D7D">
        <w:tc>
          <w:tcPr>
            <w:tcW w:w="4673" w:type="dxa"/>
            <w:shd w:val="clear" w:color="auto" w:fill="auto"/>
          </w:tcPr>
          <w:p w14:paraId="4A333F2C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2B0B5F51" w14:textId="77777777" w:rsidR="00C4026E" w:rsidRPr="00602502" w:rsidRDefault="00C4026E" w:rsidP="00C4026E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546237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648D63C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234F982F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8E1B7D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</w:tr>
      <w:tr w:rsidR="00C4026E" w:rsidRPr="00602502" w14:paraId="6345556E" w14:textId="77777777" w:rsidTr="00D45D7D">
        <w:tc>
          <w:tcPr>
            <w:tcW w:w="4673" w:type="dxa"/>
            <w:shd w:val="clear" w:color="auto" w:fill="auto"/>
          </w:tcPr>
          <w:p w14:paraId="1D1E26AE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28BEA852" w14:textId="77777777" w:rsidR="00C4026E" w:rsidRPr="00602502" w:rsidRDefault="00C4026E" w:rsidP="00C4026E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4C13BA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29D9A6A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3339B82A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5AED10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</w:tr>
      <w:tr w:rsidR="00C4026E" w:rsidRPr="00602502" w14:paraId="691B9F26" w14:textId="77777777" w:rsidTr="00D45D7D">
        <w:tc>
          <w:tcPr>
            <w:tcW w:w="4673" w:type="dxa"/>
            <w:shd w:val="clear" w:color="auto" w:fill="auto"/>
          </w:tcPr>
          <w:p w14:paraId="75EB35E6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5B7FA9B2" w14:textId="77777777" w:rsidR="00C4026E" w:rsidRPr="00602502" w:rsidRDefault="00C4026E" w:rsidP="00C4026E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9DF64B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5FE72EB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0D8B426B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7FBA52" w14:textId="77777777" w:rsidR="00C4026E" w:rsidRPr="00A426DA" w:rsidRDefault="00C4026E" w:rsidP="00C4026E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</w:tr>
      <w:tr w:rsidR="00D45D7D" w:rsidRPr="00602502" w14:paraId="17AD6773" w14:textId="77777777" w:rsidTr="00D45D7D">
        <w:tc>
          <w:tcPr>
            <w:tcW w:w="4673" w:type="dxa"/>
            <w:shd w:val="clear" w:color="auto" w:fill="auto"/>
          </w:tcPr>
          <w:p w14:paraId="63B559F5" w14:textId="77777777" w:rsidR="00D45D7D" w:rsidRPr="00D45D7D" w:rsidRDefault="00D45D7D" w:rsidP="00D45D7D">
            <w:pPr>
              <w:spacing w:before="120" w:after="120"/>
              <w:rPr>
                <w:b/>
                <w:noProof/>
                <w:sz w:val="20"/>
              </w:rPr>
            </w:pPr>
            <w:r w:rsidRPr="00D45D7D">
              <w:rPr>
                <w:b/>
                <w:noProof/>
                <w:sz w:val="20"/>
              </w:rPr>
              <w:t>3. Maßnahmen zur Begleitung von Übergängen</w:t>
            </w:r>
            <w:r w:rsidR="00B32C36">
              <w:rPr>
                <w:b/>
                <w:noProof/>
                <w:sz w:val="20"/>
              </w:rPr>
              <w:t>, z. B.</w:t>
            </w:r>
          </w:p>
        </w:tc>
        <w:tc>
          <w:tcPr>
            <w:tcW w:w="1134" w:type="dxa"/>
            <w:shd w:val="clear" w:color="auto" w:fill="auto"/>
          </w:tcPr>
          <w:p w14:paraId="3F48EE16" w14:textId="77777777" w:rsidR="00D45D7D" w:rsidRPr="00A426DA" w:rsidRDefault="00D45D7D" w:rsidP="00D45D7D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BE292EA" w14:textId="77777777" w:rsidR="00D45D7D" w:rsidRPr="00A426DA" w:rsidRDefault="00D45D7D" w:rsidP="00D45D7D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E2AFB70" w14:textId="77777777" w:rsidR="00D45D7D" w:rsidRPr="00A426DA" w:rsidRDefault="00D45D7D" w:rsidP="00D45D7D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01FCEF34" w14:textId="77777777" w:rsidR="00D45D7D" w:rsidRPr="00A426DA" w:rsidRDefault="00D45D7D" w:rsidP="00D45D7D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714693" w14:textId="77777777" w:rsidR="00D45D7D" w:rsidRPr="00A426DA" w:rsidRDefault="00D45D7D" w:rsidP="00D45D7D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</w:tr>
      <w:tr w:rsidR="00B32C36" w:rsidRPr="00602502" w14:paraId="28E64471" w14:textId="77777777" w:rsidTr="00A26AF2">
        <w:tc>
          <w:tcPr>
            <w:tcW w:w="4673" w:type="dxa"/>
            <w:shd w:val="clear" w:color="auto" w:fill="auto"/>
          </w:tcPr>
          <w:p w14:paraId="72665C6C" w14:textId="77777777" w:rsidR="00B32C36" w:rsidRPr="00A426DA" w:rsidRDefault="00B32C36" w:rsidP="00B32C36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</w:tcPr>
          <w:p w14:paraId="5BF49D89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524C65D0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57EABC9F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6352F45B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007523AD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0284B1A2" w14:textId="77777777" w:rsidTr="00A26AF2">
        <w:tc>
          <w:tcPr>
            <w:tcW w:w="4673" w:type="dxa"/>
            <w:shd w:val="clear" w:color="auto" w:fill="auto"/>
          </w:tcPr>
          <w:p w14:paraId="24DC7D6B" w14:textId="77777777" w:rsidR="00B32C36" w:rsidRPr="00A426DA" w:rsidRDefault="00B32C36" w:rsidP="00B32C36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</w:tcPr>
          <w:p w14:paraId="39C43319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36E91146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26487BA7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45BC8B9C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6D44C69F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1A65B546" w14:textId="77777777" w:rsidTr="00A26AF2">
        <w:tc>
          <w:tcPr>
            <w:tcW w:w="4673" w:type="dxa"/>
            <w:shd w:val="clear" w:color="auto" w:fill="auto"/>
          </w:tcPr>
          <w:p w14:paraId="379F4EAC" w14:textId="77777777" w:rsidR="00B32C36" w:rsidRPr="00A426DA" w:rsidRDefault="00B32C36" w:rsidP="00B32C36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</w:tcPr>
          <w:p w14:paraId="7599E683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2C2D321E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5CE86C8F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5B99849C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2B814CA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13F3678B" w14:textId="77777777" w:rsidTr="00D45D7D">
        <w:tc>
          <w:tcPr>
            <w:tcW w:w="4673" w:type="dxa"/>
            <w:shd w:val="clear" w:color="auto" w:fill="auto"/>
          </w:tcPr>
          <w:p w14:paraId="4AE810C7" w14:textId="77777777" w:rsidR="00B32C36" w:rsidRPr="00A20C3A" w:rsidRDefault="00B32C36" w:rsidP="00B32C36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A20C3A">
              <w:rPr>
                <w:b/>
                <w:sz w:val="20"/>
              </w:rPr>
              <w:t>. Kooperation mit Eltern</w:t>
            </w:r>
          </w:p>
        </w:tc>
        <w:tc>
          <w:tcPr>
            <w:tcW w:w="1134" w:type="dxa"/>
            <w:shd w:val="clear" w:color="auto" w:fill="auto"/>
          </w:tcPr>
          <w:p w14:paraId="43D86DAC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thinDiagStripe" w:color="auto" w:fill="auto"/>
          </w:tcPr>
          <w:p w14:paraId="60F42EFB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thinDiagStripe" w:color="auto" w:fill="auto"/>
          </w:tcPr>
          <w:p w14:paraId="12BB48AD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thinDiagStripe" w:color="auto" w:fill="auto"/>
          </w:tcPr>
          <w:p w14:paraId="35DFC12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6400F63D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445996EF" w14:textId="77777777" w:rsidTr="00D45D7D">
        <w:tc>
          <w:tcPr>
            <w:tcW w:w="4673" w:type="dxa"/>
            <w:shd w:val="clear" w:color="auto" w:fill="auto"/>
          </w:tcPr>
          <w:p w14:paraId="7BD7E9C1" w14:textId="77777777" w:rsidR="00B32C36" w:rsidRPr="00F85C86" w:rsidRDefault="00B32C36" w:rsidP="00B32C36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F85C86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Netzwerkarbeit: a) intern (Schule); b) extern (Sozialraum, Jugendamt, Einrichtungen)</w:t>
            </w:r>
            <w:r w:rsidR="0024700A">
              <w:rPr>
                <w:b/>
                <w:sz w:val="20"/>
              </w:rPr>
              <w:t>, z. B.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2F7C0A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992" w:type="dxa"/>
            <w:shd w:val="thinDiagStripe" w:color="auto" w:fill="auto"/>
          </w:tcPr>
          <w:p w14:paraId="29B646E7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50CAD965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1102CA7E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331EEC3C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6D0A4F64" w14:textId="77777777" w:rsidTr="00D45D7D">
        <w:tc>
          <w:tcPr>
            <w:tcW w:w="4673" w:type="dxa"/>
            <w:shd w:val="clear" w:color="auto" w:fill="auto"/>
          </w:tcPr>
          <w:p w14:paraId="3C002032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6BE0020B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0BBB3EB5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2961700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1A12D6CB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5FC6E9F5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3AABD9CF" w14:textId="77777777" w:rsidTr="00D45D7D">
        <w:tc>
          <w:tcPr>
            <w:tcW w:w="4673" w:type="dxa"/>
            <w:shd w:val="clear" w:color="auto" w:fill="auto"/>
          </w:tcPr>
          <w:p w14:paraId="3F94A50A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</w:tcPr>
          <w:p w14:paraId="448C584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5722BDD5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6AD976C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33ADDD46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300E9661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5E1B1E49" w14:textId="77777777" w:rsidTr="00D45D7D">
        <w:tc>
          <w:tcPr>
            <w:tcW w:w="4673" w:type="dxa"/>
            <w:shd w:val="clear" w:color="auto" w:fill="auto"/>
          </w:tcPr>
          <w:p w14:paraId="6DCFBA7B" w14:textId="77777777" w:rsidR="00B32C36" w:rsidRPr="00A20C3A" w:rsidRDefault="00B32C36" w:rsidP="00B32C36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A20C3A">
              <w:rPr>
                <w:b/>
                <w:sz w:val="20"/>
              </w:rPr>
              <w:t>. Qualitätssicherung (Berichtswesen/</w:t>
            </w:r>
            <w:r>
              <w:rPr>
                <w:b/>
                <w:sz w:val="20"/>
              </w:rPr>
              <w:t xml:space="preserve"> </w:t>
            </w:r>
            <w:r w:rsidRPr="00A20C3A">
              <w:rPr>
                <w:b/>
                <w:sz w:val="20"/>
              </w:rPr>
              <w:t>Fortbildung</w:t>
            </w:r>
            <w:r>
              <w:rPr>
                <w:b/>
                <w:sz w:val="20"/>
              </w:rPr>
              <w:t>en</w:t>
            </w:r>
            <w:r w:rsidR="0024700A">
              <w:rPr>
                <w:b/>
                <w:sz w:val="20"/>
              </w:rPr>
              <w:t>) z. B.</w:t>
            </w:r>
          </w:p>
        </w:tc>
        <w:tc>
          <w:tcPr>
            <w:tcW w:w="1134" w:type="dxa"/>
            <w:shd w:val="clear" w:color="auto" w:fill="auto"/>
          </w:tcPr>
          <w:p w14:paraId="5531EA2F" w14:textId="77777777" w:rsidR="00B32C36" w:rsidRPr="00A426DA" w:rsidRDefault="00B32C36" w:rsidP="00B32C36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992" w:type="dxa"/>
            <w:shd w:val="thinDiagStripe" w:color="auto" w:fill="auto"/>
          </w:tcPr>
          <w:p w14:paraId="76F1DD5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37C4813C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089EAAC0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4A0933F5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29C8E183" w14:textId="77777777" w:rsidTr="00D45D7D">
        <w:tc>
          <w:tcPr>
            <w:tcW w:w="4673" w:type="dxa"/>
            <w:shd w:val="clear" w:color="auto" w:fill="auto"/>
          </w:tcPr>
          <w:p w14:paraId="5165C005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47845011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3A00644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3C1307C7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411E21ED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3C0869A0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109665BD" w14:textId="77777777" w:rsidTr="00D45D7D">
        <w:tc>
          <w:tcPr>
            <w:tcW w:w="4673" w:type="dxa"/>
            <w:shd w:val="clear" w:color="auto" w:fill="auto"/>
          </w:tcPr>
          <w:p w14:paraId="1A8035E2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</w:tcPr>
          <w:p w14:paraId="439FEA08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68E200F5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414B9EDB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0D1A07F6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3AB01806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73CDE739" w14:textId="77777777" w:rsidTr="00D45D7D">
        <w:tc>
          <w:tcPr>
            <w:tcW w:w="4673" w:type="dxa"/>
            <w:shd w:val="clear" w:color="auto" w:fill="auto"/>
          </w:tcPr>
          <w:p w14:paraId="74C9C90A" w14:textId="77777777" w:rsidR="00B32C36" w:rsidRPr="00A20C3A" w:rsidRDefault="00B32C36" w:rsidP="00B32C36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A20C3A">
              <w:rPr>
                <w:b/>
                <w:sz w:val="20"/>
              </w:rPr>
              <w:t>. Sonstiges</w:t>
            </w:r>
          </w:p>
        </w:tc>
        <w:tc>
          <w:tcPr>
            <w:tcW w:w="1134" w:type="dxa"/>
            <w:shd w:val="clear" w:color="auto" w:fill="auto"/>
          </w:tcPr>
          <w:p w14:paraId="7C328C79" w14:textId="77777777" w:rsidR="00B32C36" w:rsidRPr="00A426DA" w:rsidRDefault="00B32C36" w:rsidP="00B32C36">
            <w:pPr>
              <w:spacing w:before="120" w:after="120"/>
              <w:rPr>
                <w:sz w:val="20"/>
              </w:rPr>
            </w:pPr>
            <w:r w:rsidRPr="00A426DA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sz w:val="20"/>
              </w:rPr>
              <w:instrText xml:space="preserve"> FORMTEXT </w:instrText>
            </w:r>
            <w:r w:rsidRPr="00A426DA">
              <w:rPr>
                <w:sz w:val="20"/>
              </w:rPr>
            </w:r>
            <w:r w:rsidRPr="00A426DA">
              <w:rPr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sz w:val="20"/>
              </w:rPr>
              <w:fldChar w:fldCharType="end"/>
            </w:r>
          </w:p>
        </w:tc>
        <w:tc>
          <w:tcPr>
            <w:tcW w:w="992" w:type="dxa"/>
            <w:shd w:val="thinDiagStripe" w:color="auto" w:fill="auto"/>
          </w:tcPr>
          <w:p w14:paraId="3A440A4C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5F4BE7B0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7E044238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046D6525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13A92BD3" w14:textId="77777777" w:rsidTr="00D45D7D">
        <w:tc>
          <w:tcPr>
            <w:tcW w:w="4673" w:type="dxa"/>
            <w:shd w:val="clear" w:color="auto" w:fill="auto"/>
          </w:tcPr>
          <w:p w14:paraId="3D2C6B0C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shd w:val="thinDiagStripe" w:color="auto" w:fill="auto"/>
          </w:tcPr>
          <w:p w14:paraId="6C137037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40C4EB69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5D87F7AE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4435B490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5B5CD6CC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6716CE9E" w14:textId="77777777" w:rsidTr="00D45D7D">
        <w:tc>
          <w:tcPr>
            <w:tcW w:w="4673" w:type="dxa"/>
            <w:shd w:val="clear" w:color="auto" w:fill="auto"/>
          </w:tcPr>
          <w:p w14:paraId="5C02FDB7" w14:textId="77777777" w:rsidR="00B32C36" w:rsidRPr="00A426DA" w:rsidRDefault="00B32C36" w:rsidP="00B32C36">
            <w:pPr>
              <w:spacing w:before="120" w:after="120"/>
              <w:rPr>
                <w:noProof/>
                <w:sz w:val="20"/>
              </w:rPr>
            </w:pPr>
            <w:r w:rsidRPr="00A426DA">
              <w:rPr>
                <w:noProof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426DA">
              <w:rPr>
                <w:noProof/>
                <w:sz w:val="20"/>
              </w:rPr>
              <w:instrText xml:space="preserve"> FORMTEXT </w:instrText>
            </w:r>
            <w:r w:rsidRPr="00A426DA">
              <w:rPr>
                <w:noProof/>
                <w:sz w:val="20"/>
              </w:rPr>
            </w:r>
            <w:r w:rsidRPr="00A426DA">
              <w:rPr>
                <w:noProof/>
                <w:sz w:val="20"/>
              </w:rPr>
              <w:fldChar w:fldCharType="separate"/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t> </w:t>
            </w:r>
            <w:r w:rsidRPr="00A426DA">
              <w:rPr>
                <w:noProof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</w:tcPr>
          <w:p w14:paraId="79CC3AEE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2AFDBA6B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shd w:val="thinDiagStripe" w:color="auto" w:fill="auto"/>
          </w:tcPr>
          <w:p w14:paraId="62E55B62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shd w:val="thinDiagStripe" w:color="auto" w:fill="auto"/>
          </w:tcPr>
          <w:p w14:paraId="13EFA781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  <w:tc>
          <w:tcPr>
            <w:tcW w:w="992" w:type="dxa"/>
            <w:gridSpan w:val="2"/>
            <w:shd w:val="thinDiagStripe" w:color="auto" w:fill="auto"/>
          </w:tcPr>
          <w:p w14:paraId="6BF9BEBA" w14:textId="77777777" w:rsidR="00B32C36" w:rsidRPr="00602502" w:rsidRDefault="00B32C36" w:rsidP="00B32C36">
            <w:pPr>
              <w:spacing w:before="120" w:after="120"/>
              <w:rPr>
                <w:sz w:val="20"/>
              </w:rPr>
            </w:pPr>
          </w:p>
        </w:tc>
      </w:tr>
      <w:tr w:rsidR="00B32C36" w:rsidRPr="00602502" w14:paraId="32B2FA7A" w14:textId="77777777" w:rsidTr="00D45D7D">
        <w:trPr>
          <w:gridAfter w:val="1"/>
          <w:wAfter w:w="829" w:type="dxa"/>
        </w:trPr>
        <w:tc>
          <w:tcPr>
            <w:tcW w:w="8947" w:type="dxa"/>
            <w:gridSpan w:val="6"/>
          </w:tcPr>
          <w:p w14:paraId="710176B6" w14:textId="77777777" w:rsidR="00B32C36" w:rsidRPr="00602502" w:rsidRDefault="00B32C36" w:rsidP="00B32C36">
            <w:pPr>
              <w:spacing w:before="120" w:after="120"/>
              <w:rPr>
                <w:b/>
                <w:szCs w:val="24"/>
              </w:rPr>
            </w:pPr>
            <w:r w:rsidRPr="00602502">
              <w:rPr>
                <w:b/>
                <w:szCs w:val="24"/>
              </w:rPr>
              <w:lastRenderedPageBreak/>
              <w:t>C. Ergänzungen/Bemerkungen zur Darstellung der Tätigkeiten:</w:t>
            </w:r>
          </w:p>
          <w:p w14:paraId="603412DC" w14:textId="77777777" w:rsidR="00EF466E" w:rsidRDefault="00B32C36" w:rsidP="00B32C36">
            <w:pPr>
              <w:spacing w:before="120" w:after="120"/>
              <w:contextualSpacing/>
              <w:rPr>
                <w:sz w:val="20"/>
              </w:rPr>
            </w:pPr>
            <w:r w:rsidRPr="00730E8E">
              <w:rPr>
                <w:sz w:val="20"/>
              </w:rPr>
              <w:t>a) Was hat gut funktioniert</w:t>
            </w:r>
            <w:r>
              <w:rPr>
                <w:sz w:val="20"/>
              </w:rPr>
              <w:t xml:space="preserve"> </w:t>
            </w:r>
            <w:r w:rsidRPr="00730E8E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730E8E">
              <w:rPr>
                <w:sz w:val="20"/>
              </w:rPr>
              <w:t xml:space="preserve">sich gut entwickelt? </w:t>
            </w:r>
            <w:r w:rsidRPr="00730E8E">
              <w:rPr>
                <w:sz w:val="20"/>
              </w:rPr>
              <w:br/>
              <w:t>b) Aktuelle Herausforderungen</w:t>
            </w:r>
            <w:r>
              <w:rPr>
                <w:sz w:val="20"/>
              </w:rPr>
              <w:t xml:space="preserve"> </w:t>
            </w:r>
            <w:r w:rsidRPr="00730E8E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730E8E">
              <w:rPr>
                <w:sz w:val="20"/>
              </w:rPr>
              <w:t xml:space="preserve">Problemfelder </w:t>
            </w:r>
            <w:r w:rsidRPr="00730E8E">
              <w:rPr>
                <w:sz w:val="20"/>
              </w:rPr>
              <w:br/>
              <w:t xml:space="preserve">c) </w:t>
            </w:r>
            <w:r>
              <w:rPr>
                <w:sz w:val="20"/>
              </w:rPr>
              <w:t>Optimierungspotentiale</w:t>
            </w:r>
            <w:r w:rsidRPr="00730E8E">
              <w:rPr>
                <w:sz w:val="20"/>
              </w:rPr>
              <w:t xml:space="preserve"> </w:t>
            </w:r>
            <w:r w:rsidRPr="00730E8E">
              <w:rPr>
                <w:sz w:val="20"/>
              </w:rPr>
              <w:br/>
              <w:t>d) Fortbildungs- und Unterstützungsbedarf</w:t>
            </w:r>
          </w:p>
          <w:p w14:paraId="48C46DBE" w14:textId="77777777" w:rsidR="00EF466E" w:rsidRPr="00730E8E" w:rsidRDefault="00EF466E" w:rsidP="00B32C36">
            <w:pPr>
              <w:spacing w:before="120" w:after="120"/>
              <w:contextualSpacing/>
              <w:rPr>
                <w:sz w:val="20"/>
              </w:rPr>
            </w:pPr>
            <w:r>
              <w:rPr>
                <w:sz w:val="20"/>
              </w:rPr>
              <w:t>e) sonstige Ergänzungen/ Ausblick</w:t>
            </w:r>
          </w:p>
        </w:tc>
      </w:tr>
      <w:tr w:rsidR="00B32C36" w:rsidRPr="00602502" w14:paraId="06F78F14" w14:textId="77777777" w:rsidTr="00D45D7D">
        <w:trPr>
          <w:gridAfter w:val="1"/>
          <w:wAfter w:w="829" w:type="dxa"/>
          <w:trHeight w:val="11954"/>
        </w:trPr>
        <w:tc>
          <w:tcPr>
            <w:tcW w:w="8947" w:type="dxa"/>
            <w:gridSpan w:val="6"/>
          </w:tcPr>
          <w:p w14:paraId="173FD5BE" w14:textId="77777777" w:rsidR="00B32C36" w:rsidRPr="00602502" w:rsidRDefault="00B32C36" w:rsidP="00B32C36">
            <w:pPr>
              <w:spacing w:before="120" w:after="120"/>
              <w:rPr>
                <w:szCs w:val="24"/>
              </w:rPr>
            </w:pPr>
            <w:r w:rsidRPr="00602502"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602502">
              <w:rPr>
                <w:szCs w:val="24"/>
              </w:rPr>
              <w:instrText xml:space="preserve"> FORMTEXT </w:instrText>
            </w:r>
            <w:r w:rsidRPr="00602502">
              <w:rPr>
                <w:szCs w:val="24"/>
              </w:rPr>
            </w:r>
            <w:r w:rsidRPr="00602502">
              <w:rPr>
                <w:szCs w:val="24"/>
              </w:rPr>
              <w:fldChar w:fldCharType="separate"/>
            </w:r>
            <w:r w:rsidRPr="00602502">
              <w:rPr>
                <w:noProof/>
                <w:szCs w:val="24"/>
              </w:rPr>
              <w:t> </w:t>
            </w:r>
            <w:r w:rsidRPr="00602502">
              <w:rPr>
                <w:noProof/>
                <w:szCs w:val="24"/>
              </w:rPr>
              <w:t> </w:t>
            </w:r>
            <w:r w:rsidRPr="00602502">
              <w:rPr>
                <w:noProof/>
                <w:szCs w:val="24"/>
              </w:rPr>
              <w:t> </w:t>
            </w:r>
            <w:r w:rsidRPr="00602502">
              <w:rPr>
                <w:noProof/>
                <w:szCs w:val="24"/>
              </w:rPr>
              <w:t> </w:t>
            </w:r>
            <w:r w:rsidRPr="00602502">
              <w:rPr>
                <w:noProof/>
                <w:szCs w:val="24"/>
              </w:rPr>
              <w:t> </w:t>
            </w:r>
            <w:r w:rsidRPr="00602502">
              <w:rPr>
                <w:szCs w:val="24"/>
              </w:rPr>
              <w:fldChar w:fldCharType="end"/>
            </w:r>
            <w:bookmarkEnd w:id="24"/>
          </w:p>
        </w:tc>
      </w:tr>
    </w:tbl>
    <w:p w14:paraId="62389674" w14:textId="77777777" w:rsidR="00F85C86" w:rsidRDefault="00F85C86" w:rsidP="00F85C86">
      <w:pPr>
        <w:ind w:left="240"/>
        <w:rPr>
          <w:b/>
          <w:szCs w:val="24"/>
        </w:rPr>
      </w:pPr>
    </w:p>
    <w:p w14:paraId="2FF0D614" w14:textId="77777777" w:rsidR="00B520A8" w:rsidRPr="00F85C86" w:rsidRDefault="00B520A8" w:rsidP="00B520A8">
      <w:pPr>
        <w:numPr>
          <w:ilvl w:val="0"/>
          <w:numId w:val="4"/>
        </w:numPr>
        <w:rPr>
          <w:b/>
          <w:szCs w:val="24"/>
        </w:rPr>
      </w:pPr>
      <w:r w:rsidRPr="00EC0FD5">
        <w:rPr>
          <w:b/>
          <w:szCs w:val="24"/>
        </w:rPr>
        <w:lastRenderedPageBreak/>
        <w:t>Leitfragen Gender Mainstreaming:</w:t>
      </w:r>
    </w:p>
    <w:p w14:paraId="4551935C" w14:textId="77777777" w:rsidR="00EC0FD5" w:rsidRDefault="00EC0FD5" w:rsidP="00B520A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059"/>
      </w:tblGrid>
      <w:tr w:rsidR="00EC0FD5" w:rsidRPr="00D90C37" w14:paraId="3932784B" w14:textId="77777777" w:rsidTr="00D90C37">
        <w:tc>
          <w:tcPr>
            <w:tcW w:w="3888" w:type="dxa"/>
          </w:tcPr>
          <w:p w14:paraId="658EFEF2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t>Haben Sie eine geschlechterdifferenzierte Statistik bei der Maßnahme/ dem Projekt geführt?</w:t>
            </w:r>
          </w:p>
        </w:tc>
        <w:tc>
          <w:tcPr>
            <w:tcW w:w="5059" w:type="dxa"/>
          </w:tcPr>
          <w:p w14:paraId="39D7718A" w14:textId="77777777" w:rsidR="00D90C37" w:rsidRPr="00D90C37" w:rsidRDefault="00000000" w:rsidP="00602502">
            <w:pPr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</w:rPr>
                <w:id w:val="12305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C37" w:rsidRPr="00D90C3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90C37" w:rsidRPr="00D90C37">
              <w:rPr>
                <w:sz w:val="20"/>
              </w:rPr>
              <w:t xml:space="preserve"> ja  </w:t>
            </w:r>
            <w:sdt>
              <w:sdtPr>
                <w:rPr>
                  <w:sz w:val="20"/>
                </w:rPr>
                <w:id w:val="109605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C37" w:rsidRPr="00D90C3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90C37" w:rsidRPr="00D90C37">
              <w:rPr>
                <w:sz w:val="20"/>
              </w:rPr>
              <w:t xml:space="preserve"> nein </w:t>
            </w:r>
            <w:r w:rsidR="00D90C37" w:rsidRPr="00D45D7D">
              <w:rPr>
                <w:sz w:val="16"/>
              </w:rPr>
              <w:t>(Zutreffendes bitte ankreuzen.)</w:t>
            </w:r>
          </w:p>
          <w:p w14:paraId="192B9CFE" w14:textId="77777777" w:rsidR="00EC0FD5" w:rsidRPr="00725851" w:rsidRDefault="009A6B39" w:rsidP="00602502">
            <w:pPr>
              <w:spacing w:before="120" w:after="120"/>
              <w:rPr>
                <w:i/>
                <w:sz w:val="20"/>
              </w:rPr>
            </w:pPr>
            <w:r w:rsidRPr="00725851">
              <w:rPr>
                <w:i/>
                <w:sz w:val="20"/>
              </w:rPr>
              <w:t>Falls ja, bitte unter B. entsprechend erfassen.</w:t>
            </w:r>
          </w:p>
        </w:tc>
      </w:tr>
      <w:tr w:rsidR="00EC0FD5" w:rsidRPr="00D90C37" w14:paraId="6EB32177" w14:textId="77777777" w:rsidTr="00D90C37">
        <w:tc>
          <w:tcPr>
            <w:tcW w:w="3888" w:type="dxa"/>
          </w:tcPr>
          <w:p w14:paraId="603D9BAD" w14:textId="300B1069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t>Hat(te) die ggf. unterschiedliche Verteilung Konsequenzen für das Projekt/ die Maßnahme?</w:t>
            </w:r>
          </w:p>
        </w:tc>
        <w:tc>
          <w:tcPr>
            <w:tcW w:w="5059" w:type="dxa"/>
          </w:tcPr>
          <w:p w14:paraId="368A3229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D90C37">
              <w:rPr>
                <w:sz w:val="20"/>
              </w:rPr>
              <w:instrText xml:space="preserve"> FORMTEXT </w:instrText>
            </w:r>
            <w:r w:rsidRPr="00D90C37">
              <w:rPr>
                <w:sz w:val="20"/>
              </w:rPr>
            </w:r>
            <w:r w:rsidRPr="00D90C37">
              <w:rPr>
                <w:sz w:val="20"/>
              </w:rPr>
              <w:fldChar w:fldCharType="separate"/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sz w:val="20"/>
              </w:rPr>
              <w:fldChar w:fldCharType="end"/>
            </w:r>
            <w:bookmarkEnd w:id="25"/>
          </w:p>
        </w:tc>
      </w:tr>
      <w:tr w:rsidR="00EC0FD5" w:rsidRPr="00D90C37" w14:paraId="1A8C637A" w14:textId="77777777" w:rsidTr="00D90C37">
        <w:tc>
          <w:tcPr>
            <w:tcW w:w="3888" w:type="dxa"/>
          </w:tcPr>
          <w:p w14:paraId="6917B283" w14:textId="77777777" w:rsidR="00EC0FD5" w:rsidRPr="00D90C37" w:rsidRDefault="00EC0FD5" w:rsidP="004C537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t>Wie haben Sie bei der Organisation und bei der Durchführung der Maßnahme/ des Projekts die jeweilige (ggf. unterschiedliche) Ausgangs- bzw. Lebenssituation von Mädchen/ Jungen</w:t>
            </w:r>
            <w:r w:rsidR="009A6B39" w:rsidRPr="00D90C37">
              <w:rPr>
                <w:sz w:val="20"/>
              </w:rPr>
              <w:t>/</w:t>
            </w:r>
            <w:r w:rsidR="004C5372" w:rsidRPr="00D90C37">
              <w:rPr>
                <w:sz w:val="20"/>
              </w:rPr>
              <w:t xml:space="preserve"> Frauen</w:t>
            </w:r>
            <w:r w:rsidRPr="00D90C37">
              <w:rPr>
                <w:sz w:val="20"/>
              </w:rPr>
              <w:t>/ Männern</w:t>
            </w:r>
            <w:r w:rsidR="009A6B39" w:rsidRPr="00D90C37">
              <w:rPr>
                <w:sz w:val="20"/>
              </w:rPr>
              <w:t>/ Personen</w:t>
            </w:r>
            <w:r w:rsidRPr="00D90C37">
              <w:rPr>
                <w:sz w:val="20"/>
              </w:rPr>
              <w:t xml:space="preserve"> </w:t>
            </w:r>
            <w:r w:rsidR="004C5372" w:rsidRPr="00D90C37">
              <w:rPr>
                <w:sz w:val="20"/>
              </w:rPr>
              <w:t xml:space="preserve">mit diverser Geschlechtszuordnung </w:t>
            </w:r>
            <w:r w:rsidRPr="00D90C37">
              <w:rPr>
                <w:sz w:val="20"/>
              </w:rPr>
              <w:t>berücksichtigt?</w:t>
            </w:r>
          </w:p>
        </w:tc>
        <w:tc>
          <w:tcPr>
            <w:tcW w:w="5059" w:type="dxa"/>
          </w:tcPr>
          <w:p w14:paraId="4D28352A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D90C37">
              <w:rPr>
                <w:sz w:val="20"/>
              </w:rPr>
              <w:instrText xml:space="preserve"> FORMTEXT </w:instrText>
            </w:r>
            <w:r w:rsidRPr="00D90C37">
              <w:rPr>
                <w:sz w:val="20"/>
              </w:rPr>
            </w:r>
            <w:r w:rsidRPr="00D90C37">
              <w:rPr>
                <w:sz w:val="20"/>
              </w:rPr>
              <w:fldChar w:fldCharType="separate"/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sz w:val="20"/>
              </w:rPr>
              <w:fldChar w:fldCharType="end"/>
            </w:r>
            <w:bookmarkEnd w:id="26"/>
          </w:p>
        </w:tc>
      </w:tr>
      <w:tr w:rsidR="00EC0FD5" w:rsidRPr="00D90C37" w14:paraId="69DACAFD" w14:textId="77777777" w:rsidTr="00D90C37">
        <w:tc>
          <w:tcPr>
            <w:tcW w:w="3888" w:type="dxa"/>
          </w:tcPr>
          <w:p w14:paraId="16D10348" w14:textId="77777777" w:rsidR="00EC0FD5" w:rsidRPr="00D90C37" w:rsidRDefault="00EC0FD5" w:rsidP="004C537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t xml:space="preserve">Wie hat sich die Maßnahme/ das Projekt auf </w:t>
            </w:r>
            <w:r w:rsidR="004C5372" w:rsidRPr="00D90C37">
              <w:rPr>
                <w:sz w:val="20"/>
              </w:rPr>
              <w:t xml:space="preserve">Mädchen/ Jungen/ Frauen/ Männer/ Personen mit diverser Geschlechtszuordnung </w:t>
            </w:r>
            <w:r w:rsidRPr="00D90C37">
              <w:rPr>
                <w:sz w:val="20"/>
              </w:rPr>
              <w:t>ausgewirkt (welche Ergebnisse/ Erkenntnisse sind differenziert nach Geschlecht zu nennen)?</w:t>
            </w:r>
          </w:p>
        </w:tc>
        <w:tc>
          <w:tcPr>
            <w:tcW w:w="5059" w:type="dxa"/>
          </w:tcPr>
          <w:p w14:paraId="6B77B154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D90C37">
              <w:rPr>
                <w:sz w:val="20"/>
              </w:rPr>
              <w:instrText xml:space="preserve"> FORMTEXT </w:instrText>
            </w:r>
            <w:r w:rsidRPr="00D90C37">
              <w:rPr>
                <w:sz w:val="20"/>
              </w:rPr>
            </w:r>
            <w:r w:rsidRPr="00D90C37">
              <w:rPr>
                <w:sz w:val="20"/>
              </w:rPr>
              <w:fldChar w:fldCharType="separate"/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sz w:val="20"/>
              </w:rPr>
              <w:fldChar w:fldCharType="end"/>
            </w:r>
            <w:bookmarkEnd w:id="27"/>
          </w:p>
        </w:tc>
      </w:tr>
      <w:tr w:rsidR="00EC0FD5" w:rsidRPr="00D90C37" w14:paraId="67EA752B" w14:textId="77777777" w:rsidTr="00D90C37">
        <w:tc>
          <w:tcPr>
            <w:tcW w:w="3888" w:type="dxa"/>
          </w:tcPr>
          <w:p w14:paraId="09AA4646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t xml:space="preserve">Welche weiteren Maßnahmen sind nach Ihrer Einschätzung ggf. notwendig, ein gleichberechtigtes und gleichwertiges Miteinander von </w:t>
            </w:r>
            <w:r w:rsidR="004C5372" w:rsidRPr="00D90C37">
              <w:rPr>
                <w:sz w:val="20"/>
              </w:rPr>
              <w:t xml:space="preserve">Mädchen/ Jungen/ Frauen / Männern/ Personen mit diverser Geschlechtszuordnung </w:t>
            </w:r>
            <w:r w:rsidRPr="00D90C37">
              <w:rPr>
                <w:sz w:val="20"/>
              </w:rPr>
              <w:t xml:space="preserve">weitergehend zu entwickeln? </w:t>
            </w:r>
          </w:p>
        </w:tc>
        <w:tc>
          <w:tcPr>
            <w:tcW w:w="5059" w:type="dxa"/>
          </w:tcPr>
          <w:p w14:paraId="6456904B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D90C37">
              <w:rPr>
                <w:sz w:val="20"/>
              </w:rPr>
              <w:instrText xml:space="preserve"> FORMTEXT </w:instrText>
            </w:r>
            <w:r w:rsidRPr="00D90C37">
              <w:rPr>
                <w:sz w:val="20"/>
              </w:rPr>
            </w:r>
            <w:r w:rsidRPr="00D90C37">
              <w:rPr>
                <w:sz w:val="20"/>
              </w:rPr>
              <w:fldChar w:fldCharType="separate"/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sz w:val="20"/>
              </w:rPr>
              <w:fldChar w:fldCharType="end"/>
            </w:r>
            <w:bookmarkEnd w:id="28"/>
          </w:p>
        </w:tc>
      </w:tr>
      <w:tr w:rsidR="00EC0FD5" w:rsidRPr="00D90C37" w14:paraId="69775526" w14:textId="77777777" w:rsidTr="00D90C37">
        <w:tc>
          <w:tcPr>
            <w:tcW w:w="3888" w:type="dxa"/>
          </w:tcPr>
          <w:p w14:paraId="289DF05A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t>ggf. ergänzende Bemerkungen</w:t>
            </w:r>
          </w:p>
        </w:tc>
        <w:tc>
          <w:tcPr>
            <w:tcW w:w="5059" w:type="dxa"/>
          </w:tcPr>
          <w:p w14:paraId="4E1A7E97" w14:textId="77777777" w:rsidR="00EC0FD5" w:rsidRPr="00D90C37" w:rsidRDefault="00EC0FD5" w:rsidP="00602502">
            <w:pPr>
              <w:spacing w:before="120" w:after="120"/>
              <w:rPr>
                <w:sz w:val="20"/>
              </w:rPr>
            </w:pPr>
            <w:r w:rsidRPr="00D90C37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D90C37">
              <w:rPr>
                <w:sz w:val="20"/>
              </w:rPr>
              <w:instrText xml:space="preserve"> FORMTEXT </w:instrText>
            </w:r>
            <w:r w:rsidRPr="00D90C37">
              <w:rPr>
                <w:sz w:val="20"/>
              </w:rPr>
            </w:r>
            <w:r w:rsidRPr="00D90C37">
              <w:rPr>
                <w:sz w:val="20"/>
              </w:rPr>
              <w:fldChar w:fldCharType="separate"/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noProof/>
                <w:sz w:val="20"/>
              </w:rPr>
              <w:t> </w:t>
            </w:r>
            <w:r w:rsidRPr="00D90C37">
              <w:rPr>
                <w:sz w:val="20"/>
              </w:rPr>
              <w:fldChar w:fldCharType="end"/>
            </w:r>
            <w:bookmarkEnd w:id="29"/>
          </w:p>
        </w:tc>
      </w:tr>
    </w:tbl>
    <w:p w14:paraId="220A7B08" w14:textId="77777777" w:rsidR="00EC0FD5" w:rsidRDefault="00EC0FD5" w:rsidP="00A20C3A">
      <w:pPr>
        <w:rPr>
          <w:szCs w:val="24"/>
        </w:rPr>
      </w:pPr>
    </w:p>
    <w:tbl>
      <w:tblPr>
        <w:tblW w:w="8926" w:type="dxa"/>
        <w:tblLook w:val="01E0" w:firstRow="1" w:lastRow="1" w:firstColumn="1" w:lastColumn="1" w:noHBand="0" w:noVBand="0"/>
      </w:tblPr>
      <w:tblGrid>
        <w:gridCol w:w="8926"/>
      </w:tblGrid>
      <w:tr w:rsidR="00A20C3A" w:rsidRPr="00A20C3A" w14:paraId="3F24166F" w14:textId="77777777" w:rsidTr="002537C6">
        <w:tc>
          <w:tcPr>
            <w:tcW w:w="8926" w:type="dxa"/>
            <w:shd w:val="clear" w:color="auto" w:fill="auto"/>
          </w:tcPr>
          <w:p w14:paraId="071EAEC9" w14:textId="42CB88EF" w:rsidR="00A20C3A" w:rsidRPr="00725851" w:rsidRDefault="00A20C3A" w:rsidP="00A20C3A">
            <w:pPr>
              <w:spacing w:before="60" w:after="60"/>
              <w:rPr>
                <w:sz w:val="20"/>
              </w:rPr>
            </w:pPr>
            <w:r w:rsidRPr="00725851">
              <w:rPr>
                <w:sz w:val="20"/>
              </w:rPr>
              <w:t>Ort, Datum:</w:t>
            </w:r>
            <w:r w:rsidR="004C5372" w:rsidRPr="00725851">
              <w:rPr>
                <w:sz w:val="20"/>
              </w:rPr>
              <w:t xml:space="preserve"> </w:t>
            </w:r>
            <w:r w:rsidR="004C5372" w:rsidRPr="00725851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C5372" w:rsidRPr="00725851">
              <w:rPr>
                <w:sz w:val="20"/>
              </w:rPr>
              <w:instrText xml:space="preserve"> FORMTEXT </w:instrText>
            </w:r>
            <w:r w:rsidR="004C5372" w:rsidRPr="00725851">
              <w:rPr>
                <w:sz w:val="20"/>
              </w:rPr>
            </w:r>
            <w:r w:rsidR="004C5372" w:rsidRPr="00725851">
              <w:rPr>
                <w:sz w:val="20"/>
              </w:rPr>
              <w:fldChar w:fldCharType="separate"/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4C5372" w:rsidRPr="00725851">
              <w:rPr>
                <w:sz w:val="20"/>
              </w:rPr>
              <w:fldChar w:fldCharType="end"/>
            </w:r>
          </w:p>
        </w:tc>
      </w:tr>
      <w:tr w:rsidR="00A20C3A" w:rsidRPr="00A20C3A" w14:paraId="12A3E3CC" w14:textId="77777777" w:rsidTr="002537C6">
        <w:tc>
          <w:tcPr>
            <w:tcW w:w="8926" w:type="dxa"/>
            <w:shd w:val="clear" w:color="auto" w:fill="auto"/>
          </w:tcPr>
          <w:p w14:paraId="744EEB40" w14:textId="52B06FF9" w:rsidR="00A20C3A" w:rsidRPr="00725851" w:rsidRDefault="00A20C3A" w:rsidP="00A20C3A">
            <w:pPr>
              <w:spacing w:before="60" w:after="60"/>
              <w:rPr>
                <w:sz w:val="20"/>
              </w:rPr>
            </w:pPr>
          </w:p>
        </w:tc>
      </w:tr>
      <w:tr w:rsidR="00A20C3A" w:rsidRPr="00A20C3A" w14:paraId="04DA7D2A" w14:textId="77777777" w:rsidTr="002537C6">
        <w:tc>
          <w:tcPr>
            <w:tcW w:w="8926" w:type="dxa"/>
            <w:shd w:val="clear" w:color="auto" w:fill="auto"/>
          </w:tcPr>
          <w:p w14:paraId="679972EB" w14:textId="51BAB6B5" w:rsidR="00A20C3A" w:rsidRPr="00725851" w:rsidRDefault="00BA7710" w:rsidP="00A20C3A">
            <w:pPr>
              <w:spacing w:before="120" w:after="120"/>
              <w:rPr>
                <w:sz w:val="20"/>
              </w:rPr>
            </w:pPr>
            <w:r w:rsidRPr="0072585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851">
              <w:rPr>
                <w:sz w:val="20"/>
              </w:rPr>
              <w:instrText xml:space="preserve"> FORMTEXT </w:instrText>
            </w:r>
            <w:r w:rsidRPr="00725851">
              <w:rPr>
                <w:sz w:val="20"/>
              </w:rPr>
            </w:r>
            <w:r w:rsidRPr="00725851">
              <w:rPr>
                <w:sz w:val="20"/>
              </w:rPr>
              <w:fldChar w:fldCharType="separate"/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Pr="0072585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/ </w:t>
            </w:r>
            <w:r w:rsidRPr="0072585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851">
              <w:rPr>
                <w:sz w:val="20"/>
              </w:rPr>
              <w:instrText xml:space="preserve"> FORMTEXT </w:instrText>
            </w:r>
            <w:r w:rsidRPr="00725851">
              <w:rPr>
                <w:sz w:val="20"/>
              </w:rPr>
            </w:r>
            <w:r w:rsidRPr="00725851">
              <w:rPr>
                <w:sz w:val="20"/>
              </w:rPr>
              <w:fldChar w:fldCharType="separate"/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="00382807">
              <w:rPr>
                <w:sz w:val="20"/>
              </w:rPr>
              <w:t> </w:t>
            </w:r>
            <w:r w:rsidRPr="00725851">
              <w:rPr>
                <w:sz w:val="20"/>
              </w:rPr>
              <w:fldChar w:fldCharType="end"/>
            </w:r>
          </w:p>
        </w:tc>
      </w:tr>
      <w:tr w:rsidR="00A20C3A" w:rsidRPr="00A20C3A" w14:paraId="20C6E96F" w14:textId="77777777" w:rsidTr="002537C6">
        <w:tc>
          <w:tcPr>
            <w:tcW w:w="8926" w:type="dxa"/>
            <w:shd w:val="clear" w:color="auto" w:fill="auto"/>
          </w:tcPr>
          <w:p w14:paraId="4D0054ED" w14:textId="58EC6ADB" w:rsidR="00A20C3A" w:rsidRPr="00725851" w:rsidRDefault="00A20C3A" w:rsidP="004C5372">
            <w:pPr>
              <w:spacing w:before="60" w:after="60"/>
              <w:rPr>
                <w:sz w:val="20"/>
              </w:rPr>
            </w:pPr>
            <w:r w:rsidRPr="00725851">
              <w:rPr>
                <w:sz w:val="20"/>
              </w:rPr>
              <w:t xml:space="preserve">Name </w:t>
            </w:r>
            <w:r w:rsidR="00BA7710">
              <w:rPr>
                <w:sz w:val="20"/>
              </w:rPr>
              <w:t xml:space="preserve">   /   </w:t>
            </w:r>
            <w:r w:rsidRPr="00725851">
              <w:rPr>
                <w:sz w:val="20"/>
              </w:rPr>
              <w:t xml:space="preserve"> Funktion:</w:t>
            </w:r>
            <w:r w:rsidR="004C5372" w:rsidRPr="00725851">
              <w:rPr>
                <w:sz w:val="20"/>
              </w:rPr>
              <w:t xml:space="preserve"> </w:t>
            </w:r>
          </w:p>
        </w:tc>
      </w:tr>
    </w:tbl>
    <w:p w14:paraId="1051CE82" w14:textId="77777777" w:rsidR="002537C6" w:rsidRDefault="002537C6" w:rsidP="00A265A3">
      <w:pPr>
        <w:rPr>
          <w:szCs w:val="24"/>
        </w:rPr>
      </w:pPr>
    </w:p>
    <w:sectPr w:rsidR="002537C6" w:rsidSect="00396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31" w:right="1418" w:bottom="1276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3175" w14:textId="77777777" w:rsidR="00871BD5" w:rsidRDefault="00871BD5">
      <w:r>
        <w:separator/>
      </w:r>
    </w:p>
  </w:endnote>
  <w:endnote w:type="continuationSeparator" w:id="0">
    <w:p w14:paraId="4FBEC8F2" w14:textId="77777777" w:rsidR="00871BD5" w:rsidRDefault="0087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F264" w14:textId="77777777" w:rsidR="00716F13" w:rsidRDefault="00716F13">
    <w:pPr>
      <w:pStyle w:val="Fuzeile"/>
    </w:pPr>
    <w:r>
      <w:rPr>
        <w:sz w:val="16"/>
      </w:rPr>
      <w:t>Version 2026-01-</w:t>
    </w:r>
    <w:r w:rsidR="00EF466E">
      <w:rPr>
        <w:sz w:val="16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DF06" w14:textId="7E336523" w:rsidR="00E80A3F" w:rsidRPr="00E80A3F" w:rsidRDefault="00716F13" w:rsidP="00E80A3F">
    <w:pPr>
      <w:pStyle w:val="Fuzeile"/>
    </w:pPr>
    <w:r>
      <w:rPr>
        <w:sz w:val="16"/>
      </w:rPr>
      <w:t>Version 2026-0</w:t>
    </w:r>
    <w:r w:rsidR="00BA7710">
      <w:rPr>
        <w:sz w:val="16"/>
      </w:rPr>
      <w:t>2</w:t>
    </w:r>
    <w:r>
      <w:rPr>
        <w:sz w:val="16"/>
      </w:rPr>
      <w:t>-</w:t>
    </w:r>
    <w:r w:rsidR="00BA7710">
      <w:rPr>
        <w:sz w:val="16"/>
      </w:rPr>
      <w:t>19</w:t>
    </w:r>
    <w:r w:rsidR="00E80A3F">
      <w:rPr>
        <w:sz w:val="16"/>
      </w:rPr>
      <w:tab/>
    </w:r>
    <w:r w:rsidR="00E80A3F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8BD6" w14:textId="77777777" w:rsidR="00AE142B" w:rsidRPr="00AE142B" w:rsidRDefault="00181C86">
    <w:pPr>
      <w:pStyle w:val="Fuzeile"/>
      <w:rPr>
        <w:sz w:val="16"/>
      </w:rPr>
    </w:pPr>
    <w:r>
      <w:rPr>
        <w:sz w:val="16"/>
      </w:rPr>
      <w:t>V</w:t>
    </w:r>
    <w:r w:rsidR="00E80A3F">
      <w:rPr>
        <w:sz w:val="16"/>
      </w:rPr>
      <w:t>ersion</w:t>
    </w:r>
    <w:r w:rsidR="00AE142B">
      <w:rPr>
        <w:sz w:val="16"/>
      </w:rPr>
      <w:t xml:space="preserve"> 2026</w:t>
    </w:r>
    <w:r w:rsidR="00BB776C">
      <w:rPr>
        <w:sz w:val="16"/>
      </w:rPr>
      <w:t>-</w:t>
    </w:r>
    <w:r w:rsidR="00AE142B">
      <w:rPr>
        <w:sz w:val="16"/>
      </w:rPr>
      <w:t>01</w:t>
    </w:r>
    <w:r w:rsidR="00BB776C">
      <w:rPr>
        <w:sz w:val="16"/>
      </w:rPr>
      <w:t>-</w:t>
    </w:r>
    <w:r w:rsidR="00EF466E">
      <w:rPr>
        <w:sz w:val="16"/>
      </w:rPr>
      <w:t>13</w:t>
    </w:r>
    <w:r w:rsidR="00E80A3F">
      <w:rPr>
        <w:sz w:val="16"/>
      </w:rPr>
      <w:tab/>
    </w:r>
    <w:r w:rsidR="00E80A3F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06A3" w14:textId="77777777" w:rsidR="00871BD5" w:rsidRDefault="00871BD5">
      <w:r>
        <w:separator/>
      </w:r>
    </w:p>
  </w:footnote>
  <w:footnote w:type="continuationSeparator" w:id="0">
    <w:p w14:paraId="11040B81" w14:textId="77777777" w:rsidR="00871BD5" w:rsidRDefault="0087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3775" w14:textId="77777777" w:rsidR="009A6B39" w:rsidRDefault="009A6B3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967B3">
      <w:rPr>
        <w:rStyle w:val="Seitenzahl"/>
        <w:noProof/>
      </w:rPr>
      <w:t>4</w:t>
    </w:r>
    <w:r>
      <w:rPr>
        <w:rStyle w:val="Seitenzahl"/>
      </w:rPr>
      <w:fldChar w:fldCharType="end"/>
    </w:r>
  </w:p>
  <w:p w14:paraId="420788F4" w14:textId="77777777" w:rsidR="009A6B39" w:rsidRDefault="009A6B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352322"/>
      <w:docPartObj>
        <w:docPartGallery w:val="Page Numbers (Top of Page)"/>
        <w:docPartUnique/>
      </w:docPartObj>
    </w:sdtPr>
    <w:sdtContent>
      <w:p w14:paraId="2E466B35" w14:textId="77777777" w:rsidR="003967B3" w:rsidRDefault="003967B3" w:rsidP="00572702">
        <w:pPr>
          <w:pStyle w:val="Kopfzeile"/>
          <w:ind w:firstLine="28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47F">
          <w:rPr>
            <w:noProof/>
          </w:rPr>
          <w:t>1</w:t>
        </w:r>
        <w:r>
          <w:fldChar w:fldCharType="end"/>
        </w:r>
      </w:p>
    </w:sdtContent>
  </w:sdt>
  <w:p w14:paraId="5E8B8E38" w14:textId="77777777" w:rsidR="009A6B39" w:rsidRPr="003967B3" w:rsidRDefault="009A6B39" w:rsidP="003967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494414"/>
      <w:docPartObj>
        <w:docPartGallery w:val="Page Numbers (Top of Page)"/>
        <w:docPartUnique/>
      </w:docPartObj>
    </w:sdtPr>
    <w:sdtContent>
      <w:p w14:paraId="05FAEB49" w14:textId="77777777" w:rsidR="00E80A3F" w:rsidRDefault="00E80A3F" w:rsidP="00BE70CD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B3">
          <w:rPr>
            <w:noProof/>
          </w:rPr>
          <w:t>1</w:t>
        </w:r>
        <w:r>
          <w:fldChar w:fldCharType="end"/>
        </w:r>
      </w:p>
    </w:sdtContent>
  </w:sdt>
  <w:p w14:paraId="062101CD" w14:textId="77777777" w:rsidR="00E80A3F" w:rsidRDefault="00E80A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2D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D07BA"/>
    <w:multiLevelType w:val="hybridMultilevel"/>
    <w:tmpl w:val="3CC23A2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31A5"/>
    <w:multiLevelType w:val="hybridMultilevel"/>
    <w:tmpl w:val="26A4AAD0"/>
    <w:lvl w:ilvl="0" w:tplc="26C245AC">
      <w:start w:val="4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79713ABD"/>
    <w:multiLevelType w:val="hybridMultilevel"/>
    <w:tmpl w:val="16E6ECB0"/>
    <w:lvl w:ilvl="0" w:tplc="AF9C6BC6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8068650">
    <w:abstractNumId w:val="1"/>
  </w:num>
  <w:num w:numId="2" w16cid:durableId="559828650">
    <w:abstractNumId w:val="3"/>
  </w:num>
  <w:num w:numId="3" w16cid:durableId="361564680">
    <w:abstractNumId w:val="0"/>
  </w:num>
  <w:num w:numId="4" w16cid:durableId="29394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a7Bvr2NT8IFEjqgSAuSp4ncA++xVVyQKZCov5k//wFYZK8uprSykpMmSBJMXLidGkbTh/RfA9wk6BJyljCj2RQ==" w:saltValue="4UlOhidQVKRUFk/XFn4AWA==" w:algorithmName="SHA-512"/>
  <w:defaultTabStop w:val="28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nfo" w:val="/"/>
    <w:docVar w:name="RänderFest" w:val="1"/>
  </w:docVars>
  <w:rsids>
    <w:rsidRoot w:val="00DB4D6F"/>
    <w:rsid w:val="0000278C"/>
    <w:rsid w:val="00024DAD"/>
    <w:rsid w:val="00064417"/>
    <w:rsid w:val="00075AA8"/>
    <w:rsid w:val="000775AC"/>
    <w:rsid w:val="000911D3"/>
    <w:rsid w:val="00092C9C"/>
    <w:rsid w:val="00103F40"/>
    <w:rsid w:val="00106CCB"/>
    <w:rsid w:val="00122D65"/>
    <w:rsid w:val="001357C0"/>
    <w:rsid w:val="001430EA"/>
    <w:rsid w:val="0014411F"/>
    <w:rsid w:val="0016196B"/>
    <w:rsid w:val="00165E00"/>
    <w:rsid w:val="00181C86"/>
    <w:rsid w:val="00191841"/>
    <w:rsid w:val="001A31DA"/>
    <w:rsid w:val="001B3B5A"/>
    <w:rsid w:val="001D2C67"/>
    <w:rsid w:val="001D5228"/>
    <w:rsid w:val="0024700A"/>
    <w:rsid w:val="002537C6"/>
    <w:rsid w:val="00262C5F"/>
    <w:rsid w:val="002671AC"/>
    <w:rsid w:val="0027357C"/>
    <w:rsid w:val="00283BCC"/>
    <w:rsid w:val="002C2F15"/>
    <w:rsid w:val="002F277F"/>
    <w:rsid w:val="002F5A8E"/>
    <w:rsid w:val="003026C9"/>
    <w:rsid w:val="003065E3"/>
    <w:rsid w:val="00332F6A"/>
    <w:rsid w:val="00334CBA"/>
    <w:rsid w:val="00356CBE"/>
    <w:rsid w:val="00382807"/>
    <w:rsid w:val="003967B3"/>
    <w:rsid w:val="003B03E2"/>
    <w:rsid w:val="00404BED"/>
    <w:rsid w:val="00425224"/>
    <w:rsid w:val="0044044A"/>
    <w:rsid w:val="0044740D"/>
    <w:rsid w:val="004A5F18"/>
    <w:rsid w:val="004B306B"/>
    <w:rsid w:val="004C5372"/>
    <w:rsid w:val="004E7937"/>
    <w:rsid w:val="004F6BA7"/>
    <w:rsid w:val="00513530"/>
    <w:rsid w:val="0051798B"/>
    <w:rsid w:val="00556F7B"/>
    <w:rsid w:val="00561046"/>
    <w:rsid w:val="00572702"/>
    <w:rsid w:val="00587795"/>
    <w:rsid w:val="005A700B"/>
    <w:rsid w:val="005C108D"/>
    <w:rsid w:val="005D3AB5"/>
    <w:rsid w:val="00602502"/>
    <w:rsid w:val="006107C2"/>
    <w:rsid w:val="0061575B"/>
    <w:rsid w:val="0063599E"/>
    <w:rsid w:val="0064207A"/>
    <w:rsid w:val="00666154"/>
    <w:rsid w:val="006A47F7"/>
    <w:rsid w:val="006D1BEB"/>
    <w:rsid w:val="006E0922"/>
    <w:rsid w:val="007060AC"/>
    <w:rsid w:val="007122EF"/>
    <w:rsid w:val="00715B6A"/>
    <w:rsid w:val="00716F13"/>
    <w:rsid w:val="0071796D"/>
    <w:rsid w:val="00725851"/>
    <w:rsid w:val="00730E8E"/>
    <w:rsid w:val="00733237"/>
    <w:rsid w:val="00754876"/>
    <w:rsid w:val="0078124F"/>
    <w:rsid w:val="007A785B"/>
    <w:rsid w:val="007B2C30"/>
    <w:rsid w:val="007C2962"/>
    <w:rsid w:val="007C316F"/>
    <w:rsid w:val="007F256B"/>
    <w:rsid w:val="00801426"/>
    <w:rsid w:val="008252CB"/>
    <w:rsid w:val="00826061"/>
    <w:rsid w:val="00871BD5"/>
    <w:rsid w:val="00886CA2"/>
    <w:rsid w:val="008A079F"/>
    <w:rsid w:val="008C0655"/>
    <w:rsid w:val="008C7F69"/>
    <w:rsid w:val="008E14BB"/>
    <w:rsid w:val="008E647F"/>
    <w:rsid w:val="008F58A0"/>
    <w:rsid w:val="00926AC7"/>
    <w:rsid w:val="00926D57"/>
    <w:rsid w:val="00952180"/>
    <w:rsid w:val="0096185F"/>
    <w:rsid w:val="00974EEA"/>
    <w:rsid w:val="00976214"/>
    <w:rsid w:val="00977E50"/>
    <w:rsid w:val="009937A8"/>
    <w:rsid w:val="009A6B39"/>
    <w:rsid w:val="009C2128"/>
    <w:rsid w:val="00A128F3"/>
    <w:rsid w:val="00A20C3A"/>
    <w:rsid w:val="00A21CE6"/>
    <w:rsid w:val="00A265A3"/>
    <w:rsid w:val="00A31FF7"/>
    <w:rsid w:val="00A3640B"/>
    <w:rsid w:val="00A426DA"/>
    <w:rsid w:val="00A80EFA"/>
    <w:rsid w:val="00A8142B"/>
    <w:rsid w:val="00A91F86"/>
    <w:rsid w:val="00AD1A13"/>
    <w:rsid w:val="00AE142B"/>
    <w:rsid w:val="00AF3719"/>
    <w:rsid w:val="00B32C36"/>
    <w:rsid w:val="00B36EF0"/>
    <w:rsid w:val="00B520A8"/>
    <w:rsid w:val="00B87677"/>
    <w:rsid w:val="00BA6AA8"/>
    <w:rsid w:val="00BA7710"/>
    <w:rsid w:val="00BB1E81"/>
    <w:rsid w:val="00BB776C"/>
    <w:rsid w:val="00BD077D"/>
    <w:rsid w:val="00BD7F41"/>
    <w:rsid w:val="00BE70CD"/>
    <w:rsid w:val="00BF7B92"/>
    <w:rsid w:val="00C01DAF"/>
    <w:rsid w:val="00C10EF7"/>
    <w:rsid w:val="00C11880"/>
    <w:rsid w:val="00C12033"/>
    <w:rsid w:val="00C271CA"/>
    <w:rsid w:val="00C4026E"/>
    <w:rsid w:val="00CA15AE"/>
    <w:rsid w:val="00D36D93"/>
    <w:rsid w:val="00D45D7D"/>
    <w:rsid w:val="00D51A20"/>
    <w:rsid w:val="00D61AB5"/>
    <w:rsid w:val="00D81881"/>
    <w:rsid w:val="00D90C37"/>
    <w:rsid w:val="00D9507E"/>
    <w:rsid w:val="00DB4D6F"/>
    <w:rsid w:val="00DF31F1"/>
    <w:rsid w:val="00E03771"/>
    <w:rsid w:val="00E05D83"/>
    <w:rsid w:val="00E21437"/>
    <w:rsid w:val="00E36BBE"/>
    <w:rsid w:val="00E42D96"/>
    <w:rsid w:val="00E4759C"/>
    <w:rsid w:val="00E53931"/>
    <w:rsid w:val="00E552D8"/>
    <w:rsid w:val="00E72F90"/>
    <w:rsid w:val="00E80A3F"/>
    <w:rsid w:val="00E97DD4"/>
    <w:rsid w:val="00EA1CD2"/>
    <w:rsid w:val="00EC0FD5"/>
    <w:rsid w:val="00EF466E"/>
    <w:rsid w:val="00F13102"/>
    <w:rsid w:val="00F3376F"/>
    <w:rsid w:val="00F75F5C"/>
    <w:rsid w:val="00F85C86"/>
    <w:rsid w:val="00FA77A5"/>
    <w:rsid w:val="00FB4242"/>
    <w:rsid w:val="00FF21CB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AD608D"/>
  <w15:chartTrackingRefBased/>
  <w15:docId w15:val="{4ADB2563-2DEE-4B57-80A5-A8ABCA68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911D3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E0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42D96"/>
    <w:rPr>
      <w:rFonts w:ascii="Tahoma" w:hAnsi="Tahoma" w:cs="Tahoma"/>
      <w:sz w:val="16"/>
      <w:szCs w:val="16"/>
    </w:rPr>
  </w:style>
  <w:style w:type="character" w:styleId="Hyperlink">
    <w:name w:val="Hyperlink"/>
    <w:rsid w:val="00826061"/>
    <w:rPr>
      <w:color w:val="0000FF"/>
      <w:u w:val="single"/>
    </w:rPr>
  </w:style>
  <w:style w:type="character" w:styleId="Kommentarzeichen">
    <w:name w:val="annotation reference"/>
    <w:rsid w:val="00D950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07E"/>
    <w:rPr>
      <w:sz w:val="20"/>
    </w:rPr>
  </w:style>
  <w:style w:type="character" w:customStyle="1" w:styleId="KommentartextZchn">
    <w:name w:val="Kommentartext Zchn"/>
    <w:link w:val="Kommentartext"/>
    <w:rsid w:val="00D9507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D9507E"/>
    <w:rPr>
      <w:b/>
      <w:bCs/>
    </w:rPr>
  </w:style>
  <w:style w:type="character" w:customStyle="1" w:styleId="KommentarthemaZchn">
    <w:name w:val="Kommentarthema Zchn"/>
    <w:link w:val="Kommentarthema"/>
    <w:rsid w:val="00D9507E"/>
    <w:rPr>
      <w:rFonts w:ascii="Arial" w:hAnsi="Arial" w:cs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71796D"/>
    <w:rPr>
      <w:color w:val="808080"/>
    </w:rPr>
  </w:style>
  <w:style w:type="paragraph" w:styleId="Funotentext">
    <w:name w:val="footnote text"/>
    <w:basedOn w:val="Standard"/>
    <w:link w:val="FunotentextZchn"/>
    <w:rsid w:val="005A700B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5A700B"/>
    <w:rPr>
      <w:rFonts w:ascii="Arial" w:hAnsi="Arial" w:cs="Arial"/>
    </w:rPr>
  </w:style>
  <w:style w:type="character" w:styleId="Funotenzeichen">
    <w:name w:val="footnote reference"/>
    <w:basedOn w:val="Absatz-Standardschriftart"/>
    <w:rsid w:val="005A700B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181C86"/>
    <w:rPr>
      <w:rFonts w:ascii="Arial" w:hAnsi="Arial" w:cs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80A3F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knell.001\Vorlagen\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3388EEEF-A1F3-4D8F-A0C2-F52DD8836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leer.dot</Template>
  <TotalTime>0</TotalTime>
  <Pages>5</Pages>
  <Words>831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BILDUNG,</vt:lpstr>
    </vt:vector>
  </TitlesOfParts>
  <Company>Landesregierung Rheinland-Pfalz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BILDUNG,</dc:title>
  <dc:subject/>
  <dc:creator>Christian Knell</dc:creator>
  <cp:keywords/>
  <cp:lastModifiedBy>Hupfauer, Alfred (BM)</cp:lastModifiedBy>
  <cp:revision>4</cp:revision>
  <cp:lastPrinted>2017-03-20T17:29:00Z</cp:lastPrinted>
  <dcterms:created xsi:type="dcterms:W3CDTF">2026-02-19T16:40:00Z</dcterms:created>
  <dcterms:modified xsi:type="dcterms:W3CDTF">2026-02-19T16:48:00Z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>3241-0002-0901 9524</vt:lpwstr>
  </property>
  <property fmtid="{D5CDD505-2E9C-101B-9397-08002B2CF9AE}" pid="4" name="FSC#RLPCFG@15.1700:File_RLPFilereference">
    <vt:lpwstr>3241-0002</vt:lpwstr>
  </property>
  <property fmtid="{D5CDD505-2E9C-101B-9397-08002B2CF9AE}" pid="5" name="FSC#RLPCFG@15.1700:File_FileRespOrg">
    <vt:lpwstr>0901 9524 - Schulsozialarbeit</vt:lpwstr>
  </property>
  <property fmtid="{D5CDD505-2E9C-101B-9397-08002B2CF9AE}" pid="6" name="FSC#RLPCFG@15.1700:File_Subject">
    <vt:lpwstr>Schulsozialarbeit – Allgemeines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3241-0002#2024/0004-0901 9524</vt:lpwstr>
  </property>
  <property fmtid="{D5CDD505-2E9C-101B-9397-08002B2CF9AE}" pid="13" name="FSC#RLPCFG@15.1700:Procedure_Subject">
    <vt:lpwstr>Förderrichtlinie Schulsozialarbeit</vt:lpwstr>
  </property>
  <property fmtid="{D5CDD505-2E9C-101B-9397-08002B2CF9AE}" pid="14" name="FSC#RLPCFG@15.1700:Procedure_Fileresp_Firstname">
    <vt:lpwstr>Nina</vt:lpwstr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>Gieser</vt:lpwstr>
  </property>
  <property fmtid="{D5CDD505-2E9C-101B-9397-08002B2CF9AE}" pid="17" name="FSC#RLPCFG@15.1700:Procedure_Fileresp_OU">
    <vt:lpwstr>0901 9524 - Schulsozialarbeit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3241-0002#2024/0004-0901 9524.0065</vt:lpwstr>
  </property>
  <property fmtid="{D5CDD505-2E9C-101B-9397-08002B2CF9AE}" pid="25" name="FSC#RLPCFG@15.1700:Outgoing_Filesubj">
    <vt:lpwstr>VN_Anlage_Sachbericht_ab 2026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>Nina</vt:lpwstr>
  </property>
  <property fmtid="{D5CDD505-2E9C-101B-9397-08002B2CF9AE}" pid="33" name="FSC#RLPCFG@15.1700:Outgoing_Author_Lastname">
    <vt:lpwstr>Gieser</vt:lpwstr>
  </property>
  <property fmtid="{D5CDD505-2E9C-101B-9397-08002B2CF9AE}" pid="34" name="FSC#RLPCFG@15.1700:Outgoing_Author_Email">
    <vt:lpwstr>nina.gieser@bm.rlp.de</vt:lpwstr>
  </property>
  <property fmtid="{D5CDD505-2E9C-101B-9397-08002B2CF9AE}" pid="35" name="FSC#RLPCFG@15.1700:Outgoing_Author_Telephone">
    <vt:lpwstr>2793</vt:lpwstr>
  </property>
  <property fmtid="{D5CDD505-2E9C-101B-9397-08002B2CF9AE}" pid="36" name="FSC#RLPCFG@15.1700:Outgoing_Author_Fax">
    <vt:lpwstr>2997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13.01.2026</vt:lpwstr>
  </property>
  <property fmtid="{D5CDD505-2E9C-101B-9397-08002B2CF9AE}" pid="44" name="FSC#RLPCFG@15.1700:Outgoing_FinalSign_Date_2">
    <vt:lpwstr>13. Januar 2026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13. Januar 2026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Bildung</vt:lpwstr>
  </property>
  <property fmtid="{D5CDD505-2E9C-101B-9397-08002B2CF9AE}" pid="49" name="FSC#RLPCFG@15.1700:Outgoing_OrganisationStreet">
    <vt:lpwstr>Mittlere Bleiche 61</vt:lpwstr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32 20</vt:lpwstr>
  </property>
  <property fmtid="{D5CDD505-2E9C-101B-9397-08002B2CF9AE}" pid="55" name="FSC#RLPCFG@15.1700:Outgoing_OrganisationDescription">
    <vt:lpwstr>www.bm.rlp.de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2997</vt:lpwstr>
  </property>
  <property fmtid="{D5CDD505-2E9C-101B-9397-08002B2CF9AE}" pid="58" name="FSC#RLPCFG@15.1700:Outgoing_OrganisationEmail">
    <vt:lpwstr>poststelle@bm.rlp.de</vt:lpwstr>
  </property>
  <property fmtid="{D5CDD505-2E9C-101B-9397-08002B2CF9AE}" pid="59" name="FSC#RLPCFG@15.1700:SubFileDocument_objowngroup_grsupergroups_grshortname">
    <vt:lpwstr>0901 952</vt:lpwstr>
  </property>
  <property fmtid="{D5CDD505-2E9C-101B-9397-08002B2CF9AE}" pid="60" name="FSC#RLPCFG@15.1700:SubFileDocument_objowngroup_grshortname">
    <vt:lpwstr>0901 9524</vt:lpwstr>
  </property>
  <property fmtid="{D5CDD505-2E9C-101B-9397-08002B2CF9AE}" pid="61" name="FSC#RLPCFG@15.1700:SubFileDocument_objowngroup_grshortname_special">
    <vt:lpwstr>9524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Schulsozialarbeit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Schulsozialarbeit – Allgemeines</vt:lpwstr>
  </property>
  <property fmtid="{D5CDD505-2E9C-101B-9397-08002B2CF9AE}" pid="77" name="FSC#COOELAK@1.1001:FileReference">
    <vt:lpwstr>3241-0002-0901 9524</vt:lpwstr>
  </property>
  <property fmtid="{D5CDD505-2E9C-101B-9397-08002B2CF9AE}" pid="78" name="FSC#COOELAK@1.1001:FileRefYear">
    <vt:lpwstr>2021</vt:lpwstr>
  </property>
  <property fmtid="{D5CDD505-2E9C-101B-9397-08002B2CF9AE}" pid="79" name="FSC#COOELAK@1.1001:FileRefOrdinal">
    <vt:lpwstr>54</vt:lpwstr>
  </property>
  <property fmtid="{D5CDD505-2E9C-101B-9397-08002B2CF9AE}" pid="80" name="FSC#COOELAK@1.1001:FileRefOU">
    <vt:lpwstr>0901 9524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Nina Gieser</vt:lpwstr>
  </property>
  <property fmtid="{D5CDD505-2E9C-101B-9397-08002B2CF9AE}" pid="83" name="FSC#COOELAK@1.1001:OwnerExtension">
    <vt:lpwstr>2793</vt:lpwstr>
  </property>
  <property fmtid="{D5CDD505-2E9C-101B-9397-08002B2CF9AE}" pid="84" name="FSC#COOELAK@1.1001:OwnerFaxExtension">
    <vt:lpwstr>2997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9521 (Ganztagsschule und Ganztagsbetreuung, Betreuungsund Lernangebote in den Ferien)</vt:lpwstr>
  </property>
  <property fmtid="{D5CDD505-2E9C-101B-9397-08002B2CF9AE}" pid="90" name="FSC#COOELAK@1.1001:CreatedAt">
    <vt:lpwstr>13.01.2026</vt:lpwstr>
  </property>
  <property fmtid="{D5CDD505-2E9C-101B-9397-08002B2CF9AE}" pid="91" name="FSC#COOELAK@1.1001:OU">
    <vt:lpwstr>0901 9521 (Ganztagsschule und Ganztagsbetreuung, Betreuungsund Lernangebote in den Ferien)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*COO.2298.109.4.2698229*</vt:lpwstr>
  </property>
  <property fmtid="{D5CDD505-2E9C-101B-9397-08002B2CF9AE}" pid="94" name="FSC#COOELAK@1.1001:RefBarCode">
    <vt:lpwstr>*COO.2298.109.3.2698229*</vt:lpwstr>
  </property>
  <property fmtid="{D5CDD505-2E9C-101B-9397-08002B2CF9AE}" pid="95" name="FSC#COOELAK@1.1001:FileRefBarCode">
    <vt:lpwstr>*3241-0002-0901 9524*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3241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nina.gieser@bm.rlp.de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Ganztagsschule und Ganztagsbetreuung, Betreuungsund Lernangebote in den Ferien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13.01.2026</vt:lpwstr>
  </property>
  <property fmtid="{D5CDD505-2E9C-101B-9397-08002B2CF9AE}" pid="122" name="FSC#ATSTATECFG@1.1001:SubfileSubject">
    <vt:lpwstr>VN_Anlage_Sachbericht_ab 2026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CCAPRECONFIGG@15.1001:DepartmentWebsite">
    <vt:lpwstr/>
  </property>
  <property fmtid="{D5CDD505-2E9C-101B-9397-08002B2CF9AE}" pid="129" name="FSC#ATSTATECFG@1.1001:DepartmentDVR">
    <vt:lpwstr/>
  </property>
  <property fmtid="{D5CDD505-2E9C-101B-9397-08002B2CF9AE}" pid="130" name="FSC#ATSTATECFG@1.1001:DepartmentUID">
    <vt:lpwstr/>
  </property>
  <property fmtid="{D5CDD505-2E9C-101B-9397-08002B2CF9AE}" pid="131" name="FSC#ATSTATECFG@1.1001:SubfileReference">
    <vt:lpwstr>3241-0002#2024/0004-0901 9524.0065</vt:lpwstr>
  </property>
  <property fmtid="{D5CDD505-2E9C-101B-9397-08002B2CF9AE}" pid="132" name="FSC#ATSTATECFG@1.1001:Clause">
    <vt:lpwstr/>
  </property>
  <property fmtid="{D5CDD505-2E9C-101B-9397-08002B2CF9AE}" pid="133" name="FSC#ATSTATECFG@1.1001:ApprovedSignature">
    <vt:lpwstr/>
  </property>
  <property fmtid="{D5CDD505-2E9C-101B-9397-08002B2CF9AE}" pid="134" name="FSC#ATSTATECFG@1.1001:BankAccount">
    <vt:lpwstr/>
  </property>
  <property fmtid="{D5CDD505-2E9C-101B-9397-08002B2CF9AE}" pid="135" name="FSC#ATSTATECFG@1.1001:BankAccountOwner">
    <vt:lpwstr/>
  </property>
  <property fmtid="{D5CDD505-2E9C-101B-9397-08002B2CF9AE}" pid="136" name="FSC#ATSTATECFG@1.1001:BankInstitute">
    <vt:lpwstr/>
  </property>
  <property fmtid="{D5CDD505-2E9C-101B-9397-08002B2CF9AE}" pid="137" name="FSC#ATSTATECFG@1.1001:BankAccountID">
    <vt:lpwstr/>
  </property>
  <property fmtid="{D5CDD505-2E9C-101B-9397-08002B2CF9AE}" pid="138" name="FSC#ATSTATECFG@1.1001:BankAccountIBAN">
    <vt:lpwstr/>
  </property>
  <property fmtid="{D5CDD505-2E9C-101B-9397-08002B2CF9AE}" pid="139" name="FSC#ATSTATECFG@1.1001:BankAccountBIC">
    <vt:lpwstr/>
  </property>
  <property fmtid="{D5CDD505-2E9C-101B-9397-08002B2CF9AE}" pid="140" name="FSC#ATSTATECFG@1.1001:BankName">
    <vt:lpwstr/>
  </property>
  <property fmtid="{D5CDD505-2E9C-101B-9397-08002B2CF9AE}" pid="141" name="FSC#COOELAK@1.1001:ObjectAddressees">
    <vt:lpwstr/>
  </property>
  <property fmtid="{D5CDD505-2E9C-101B-9397-08002B2CF9AE}" pid="142" name="FSC#COOELAK@1.1001:replyreference">
    <vt:lpwstr/>
  </property>
  <property fmtid="{D5CDD505-2E9C-101B-9397-08002B2CF9AE}" pid="143" name="FSC#COOELAK@1.1001:OfficeHours">
    <vt:lpwstr/>
  </property>
  <property fmtid="{D5CDD505-2E9C-101B-9397-08002B2CF9AE}" pid="144" name="FSC#COOELAK@1.1001:FileRefOULong">
    <vt:lpwstr>Schulsozialarbeit</vt:lpwstr>
  </property>
  <property fmtid="{D5CDD505-2E9C-101B-9397-08002B2CF9AE}" pid="145" name="FSC#FSCGOVDE@1.1001:FileRefOUEmail">
    <vt:lpwstr/>
  </property>
  <property fmtid="{D5CDD505-2E9C-101B-9397-08002B2CF9AE}" pid="146" name="FSC#FSCGOVDE@1.1001:ProcedureReference">
    <vt:lpwstr>3241-0002#2024/0004-0901 9524</vt:lpwstr>
  </property>
  <property fmtid="{D5CDD505-2E9C-101B-9397-08002B2CF9AE}" pid="147" name="FSC#FSCGOVDE@1.1001:FileSubject">
    <vt:lpwstr>Schulsozialarbeit – Allgemeines</vt:lpwstr>
  </property>
  <property fmtid="{D5CDD505-2E9C-101B-9397-08002B2CF9AE}" pid="148" name="FSC#FSCGOVDE@1.1001:ProcedureSubject">
    <vt:lpwstr>Förderrichtlinie Schulsozialarbeit</vt:lpwstr>
  </property>
  <property fmtid="{D5CDD505-2E9C-101B-9397-08002B2CF9AE}" pid="149" name="FSC#FSCGOVDE@1.1001:SignFinalVersionBy">
    <vt:lpwstr/>
  </property>
  <property fmtid="{D5CDD505-2E9C-101B-9397-08002B2CF9AE}" pid="150" name="FSC#FSCGOVDE@1.1001:SignFinalVersionAt">
    <vt:lpwstr/>
  </property>
  <property fmtid="{D5CDD505-2E9C-101B-9397-08002B2CF9AE}" pid="151" name="FSC#FSCGOVDE@1.1001:ProcedureRefBarCode">
    <vt:lpwstr>3241-0002#2024/0004-0901 9524</vt:lpwstr>
  </property>
  <property fmtid="{D5CDD505-2E9C-101B-9397-08002B2CF9AE}" pid="152" name="FSC#FSCGOVDE@1.1001:FileAddSubj">
    <vt:lpwstr/>
  </property>
  <property fmtid="{D5CDD505-2E9C-101B-9397-08002B2CF9AE}" pid="153" name="FSC#FSCGOVDE@1.1001:DocumentSubj">
    <vt:lpwstr>VN_Anlage_Sachbericht_ab 2026</vt:lpwstr>
  </property>
  <property fmtid="{D5CDD505-2E9C-101B-9397-08002B2CF9AE}" pid="154" name="FSC#FSCGOVDE@1.1001:FileRel">
    <vt:lpwstr/>
  </property>
  <property fmtid="{D5CDD505-2E9C-101B-9397-08002B2CF9AE}" pid="155" name="FSC#DEPRECONFIG@15.1001:DocumentTitle">
    <vt:lpwstr>Anl_VN_Schulsozialarbeit_Sachbericht_ab 2026</vt:lpwstr>
  </property>
  <property fmtid="{D5CDD505-2E9C-101B-9397-08002B2CF9AE}" pid="156" name="FSC#DEPRECONFIG@15.1001:ProcedureTitle">
    <vt:lpwstr/>
  </property>
  <property fmtid="{D5CDD505-2E9C-101B-9397-08002B2CF9AE}" pid="157" name="FSC#DEPRECONFIG@15.1001:AuthorTitle">
    <vt:lpwstr/>
  </property>
  <property fmtid="{D5CDD505-2E9C-101B-9397-08002B2CF9AE}" pid="158" name="FSC#DEPRECONFIG@15.1001:AuthorSalution">
    <vt:lpwstr/>
  </property>
  <property fmtid="{D5CDD505-2E9C-101B-9397-08002B2CF9AE}" pid="159" name="FSC#DEPRECONFIG@15.1001:AuthorName">
    <vt:lpwstr>Nina Gieser</vt:lpwstr>
  </property>
  <property fmtid="{D5CDD505-2E9C-101B-9397-08002B2CF9AE}" pid="160" name="FSC#DEPRECONFIG@15.1001:AuthorMail">
    <vt:lpwstr>nina.gieser@bm.rlp.de</vt:lpwstr>
  </property>
  <property fmtid="{D5CDD505-2E9C-101B-9397-08002B2CF9AE}" pid="161" name="FSC#DEPRECONFIG@15.1001:AuthorTelephone">
    <vt:lpwstr>2793</vt:lpwstr>
  </property>
  <property fmtid="{D5CDD505-2E9C-101B-9397-08002B2CF9AE}" pid="162" name="FSC#DEPRECONFIG@15.1001:AuthorFax">
    <vt:lpwstr>2997</vt:lpwstr>
  </property>
  <property fmtid="{D5CDD505-2E9C-101B-9397-08002B2CF9AE}" pid="163" name="FSC#DEPRECONFIG@15.1001:AuthorOE">
    <vt:lpwstr>0901 9524 (Schulsozialarbeit)</vt:lpwstr>
  </property>
  <property fmtid="{D5CDD505-2E9C-101B-9397-08002B2CF9AE}" pid="164" name="FSC#COOSYSTEM@1.1:Container">
    <vt:lpwstr>COO.2298.109.4.2698229</vt:lpwstr>
  </property>
  <property fmtid="{D5CDD505-2E9C-101B-9397-08002B2CF9AE}" pid="165" name="FSC#FSCFOLIO@1.1001:docpropproject">
    <vt:lpwstr/>
  </property>
</Properties>
</file>