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7"/>
      </w:tblGrid>
      <w:tr w:rsidR="00E05D83" w:rsidRPr="0033027D" w:rsidTr="0033027D">
        <w:tc>
          <w:tcPr>
            <w:tcW w:w="9097" w:type="dxa"/>
            <w:shd w:val="clear" w:color="auto" w:fill="auto"/>
          </w:tcPr>
          <w:p w:rsidR="00E05D83" w:rsidRPr="0033027D" w:rsidRDefault="003425D5" w:rsidP="0033027D">
            <w:pPr>
              <w:spacing w:before="120" w:after="120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3027D">
              <w:rPr>
                <w:b/>
                <w:sz w:val="28"/>
                <w:szCs w:val="28"/>
              </w:rPr>
              <w:t xml:space="preserve">      </w:t>
            </w:r>
            <w:r w:rsidR="00E05D83" w:rsidRPr="0033027D">
              <w:rPr>
                <w:b/>
                <w:sz w:val="28"/>
                <w:szCs w:val="28"/>
              </w:rPr>
              <w:t>Sachbericht Schulsozialarbeit</w:t>
            </w:r>
            <w:r w:rsidR="00140E85" w:rsidRPr="0033027D">
              <w:rPr>
                <w:b/>
                <w:sz w:val="28"/>
                <w:szCs w:val="28"/>
              </w:rPr>
              <w:t xml:space="preserve"> an berufsbildenden Schulen</w:t>
            </w:r>
          </w:p>
        </w:tc>
      </w:tr>
    </w:tbl>
    <w:p w:rsidR="00103F40" w:rsidRDefault="00103F40" w:rsidP="00E05D83"/>
    <w:p w:rsidR="00826061" w:rsidRDefault="00826061" w:rsidP="00E05D83"/>
    <w:p w:rsidR="00E05D83" w:rsidRDefault="00E05D83" w:rsidP="00E05D83"/>
    <w:p w:rsidR="002F277F" w:rsidRDefault="002F277F" w:rsidP="00E05D83"/>
    <w:p w:rsidR="00E05D83" w:rsidRPr="00E05D83" w:rsidRDefault="00E05D83" w:rsidP="00E05D83">
      <w:pPr>
        <w:numPr>
          <w:ilvl w:val="0"/>
          <w:numId w:val="2"/>
        </w:numPr>
        <w:ind w:left="0" w:firstLine="0"/>
        <w:rPr>
          <w:b/>
        </w:rPr>
      </w:pPr>
      <w:r w:rsidRPr="00E05D83">
        <w:rPr>
          <w:b/>
        </w:rPr>
        <w:t>Grundlegende Angaben:</w:t>
      </w:r>
    </w:p>
    <w:p w:rsidR="00E05D83" w:rsidRDefault="00E05D83" w:rsidP="00E05D83"/>
    <w:p w:rsidR="00826061" w:rsidRDefault="00826061" w:rsidP="00E05D83"/>
    <w:tbl>
      <w:tblPr>
        <w:tblW w:w="0" w:type="auto"/>
        <w:tblLook w:val="01E0" w:firstRow="1" w:lastRow="1" w:firstColumn="1" w:lastColumn="1" w:noHBand="0" w:noVBand="0"/>
      </w:tblPr>
      <w:tblGrid>
        <w:gridCol w:w="4454"/>
        <w:gridCol w:w="955"/>
        <w:gridCol w:w="1770"/>
        <w:gridCol w:w="1768"/>
      </w:tblGrid>
      <w:tr w:rsidR="00E05D83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83" w:rsidRPr="0033027D" w:rsidRDefault="00E05D83" w:rsidP="0033027D">
            <w:pPr>
              <w:spacing w:before="120" w:after="120"/>
              <w:rPr>
                <w:sz w:val="20"/>
              </w:rPr>
            </w:pPr>
            <w:r w:rsidRPr="0033027D">
              <w:rPr>
                <w:b/>
                <w:sz w:val="20"/>
              </w:rPr>
              <w:t>Schule</w:t>
            </w:r>
            <w:r w:rsidRPr="0033027D">
              <w:rPr>
                <w:sz w:val="20"/>
              </w:rPr>
              <w:t xml:space="preserve"> (Name/Ort):</w:t>
            </w:r>
          </w:p>
        </w:tc>
        <w:bookmarkStart w:id="1" w:name="Text1"/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83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"/>
          </w:p>
        </w:tc>
      </w:tr>
      <w:tr w:rsidR="00E05D83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83" w:rsidRPr="0033027D" w:rsidRDefault="00E05D83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Anschrift</w:t>
            </w:r>
            <w:r w:rsidR="00334CBA" w:rsidRPr="0033027D">
              <w:rPr>
                <w:sz w:val="20"/>
              </w:rPr>
              <w:t xml:space="preserve"> (Straße/Ort)</w:t>
            </w:r>
            <w:r w:rsidRPr="0033027D">
              <w:rPr>
                <w:sz w:val="20"/>
              </w:rPr>
              <w:t>:</w:t>
            </w:r>
          </w:p>
        </w:tc>
        <w:bookmarkStart w:id="2" w:name="Text5"/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83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2"/>
          </w:p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3"/>
          </w:p>
        </w:tc>
      </w:tr>
      <w:tr w:rsidR="004A5F18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18" w:rsidRPr="0033027D" w:rsidRDefault="0082606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Schulleitung</w:t>
            </w:r>
            <w:r w:rsidR="004A5F18" w:rsidRPr="0033027D">
              <w:rPr>
                <w:sz w:val="20"/>
              </w:rPr>
              <w:t>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4"/>
          </w:p>
        </w:tc>
      </w:tr>
      <w:tr w:rsidR="004A5F18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Telefon: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5"/>
          </w:p>
        </w:tc>
      </w:tr>
      <w:tr w:rsidR="00826061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61" w:rsidRPr="0033027D" w:rsidRDefault="0082606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Fax: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61" w:rsidRPr="0033027D" w:rsidRDefault="0082606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6"/>
          </w:p>
        </w:tc>
      </w:tr>
      <w:tr w:rsidR="004A5F18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E-Mail: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7"/>
          </w:p>
        </w:tc>
      </w:tr>
      <w:tr w:rsidR="00BD7F41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41" w:rsidRPr="0033027D" w:rsidRDefault="00BD7F4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Gesamtschülerzahl: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41" w:rsidRPr="0033027D" w:rsidRDefault="00BD7F4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8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41" w:rsidRPr="0033027D" w:rsidRDefault="00BD7F4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 xml:space="preserve">männl.: </w:t>
            </w:r>
            <w:r w:rsidRPr="0033027D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9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41" w:rsidRPr="0033027D" w:rsidRDefault="00BD7F4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 xml:space="preserve">weibl.: </w:t>
            </w:r>
            <w:r w:rsidRPr="0033027D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0"/>
          </w:p>
        </w:tc>
      </w:tr>
    </w:tbl>
    <w:p w:rsidR="002F277F" w:rsidRDefault="002F277F"/>
    <w:p w:rsidR="00826061" w:rsidRDefault="00826061"/>
    <w:tbl>
      <w:tblPr>
        <w:tblW w:w="0" w:type="auto"/>
        <w:tblLook w:val="01E0" w:firstRow="1" w:lastRow="1" w:firstColumn="1" w:lastColumn="1" w:noHBand="0" w:noVBand="0"/>
      </w:tblPr>
      <w:tblGrid>
        <w:gridCol w:w="4478"/>
        <w:gridCol w:w="4469"/>
      </w:tblGrid>
      <w:tr w:rsidR="00E05D83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83" w:rsidRPr="0033027D" w:rsidRDefault="00E05D83" w:rsidP="0033027D">
            <w:pPr>
              <w:spacing w:before="120" w:after="120"/>
              <w:rPr>
                <w:sz w:val="20"/>
              </w:rPr>
            </w:pPr>
            <w:r w:rsidRPr="0033027D">
              <w:rPr>
                <w:b/>
                <w:sz w:val="20"/>
              </w:rPr>
              <w:t>Schulsozialarbeiter/in</w:t>
            </w:r>
            <w:r w:rsidRPr="0033027D">
              <w:rPr>
                <w:sz w:val="20"/>
              </w:rPr>
              <w:t xml:space="preserve"> (Name/Vorname)</w:t>
            </w:r>
            <w:r w:rsidR="00E21437" w:rsidRPr="0033027D">
              <w:rPr>
                <w:sz w:val="20"/>
              </w:rPr>
              <w:t>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83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1"/>
          </w:p>
        </w:tc>
      </w:tr>
      <w:tr w:rsidR="00E21437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2F277F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g</w:t>
            </w:r>
            <w:r w:rsidR="00E21437" w:rsidRPr="0033027D">
              <w:rPr>
                <w:sz w:val="20"/>
              </w:rPr>
              <w:t>gf. von der Schule abweichende Anschrift: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2"/>
          </w:p>
          <w:p w:rsidR="006107C2" w:rsidRPr="0033027D" w:rsidRDefault="006107C2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3"/>
          </w:p>
        </w:tc>
      </w:tr>
      <w:tr w:rsidR="00E21437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Telefon: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4"/>
          </w:p>
        </w:tc>
      </w:tr>
      <w:tr w:rsidR="00826061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61" w:rsidRPr="0033027D" w:rsidRDefault="0082606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Fax: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61" w:rsidRPr="0033027D" w:rsidRDefault="0082606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5"/>
          </w:p>
        </w:tc>
      </w:tr>
      <w:tr w:rsidR="00E21437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E-Mail: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6"/>
          </w:p>
        </w:tc>
      </w:tr>
      <w:tr w:rsidR="00E21437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Tarifliche Eingruppierung</w:t>
            </w:r>
            <w:r w:rsidR="00826061" w:rsidRPr="0033027D">
              <w:rPr>
                <w:sz w:val="20"/>
              </w:rPr>
              <w:t>/Monatsgehalt (brutto)</w:t>
            </w:r>
            <w:r w:rsidRPr="0033027D">
              <w:rPr>
                <w:sz w:val="20"/>
              </w:rPr>
              <w:t>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7"/>
          </w:p>
        </w:tc>
      </w:tr>
      <w:tr w:rsidR="00E21437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Vollzeit-/Teilzeitstelle (Stellenanteil):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E2143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8"/>
          </w:p>
        </w:tc>
      </w:tr>
      <w:tr w:rsidR="002F277F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7F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 xml:space="preserve">Aufteilung der </w:t>
            </w:r>
            <w:r w:rsidR="002F277F" w:rsidRPr="0033027D">
              <w:rPr>
                <w:sz w:val="20"/>
              </w:rPr>
              <w:t>Arbeitszeit</w:t>
            </w:r>
            <w:r w:rsidRPr="0033027D">
              <w:rPr>
                <w:sz w:val="20"/>
              </w:rPr>
              <w:t>en</w:t>
            </w:r>
            <w:r w:rsidR="00826061" w:rsidRPr="0033027D">
              <w:rPr>
                <w:sz w:val="20"/>
              </w:rPr>
              <w:t xml:space="preserve"> (Wie verteilt sich Ihre Arbeitszeit über das Jahr unter Beachtung der Schulzeit/Ferien/Urlaubsregelung)</w:t>
            </w:r>
            <w:r w:rsidR="002F277F" w:rsidRPr="0033027D">
              <w:rPr>
                <w:sz w:val="20"/>
              </w:rPr>
              <w:t>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7F" w:rsidRPr="0033027D" w:rsidRDefault="002F277F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19"/>
          </w:p>
        </w:tc>
      </w:tr>
      <w:tr w:rsidR="002F277F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7F" w:rsidRPr="0033027D" w:rsidRDefault="002F277F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Allgemeine Situation (räuml. Unterbringung, Ausstattung</w:t>
            </w:r>
            <w:r w:rsidR="006A47F7" w:rsidRPr="0033027D">
              <w:rPr>
                <w:sz w:val="20"/>
              </w:rPr>
              <w:t>, Sachmitteletat</w:t>
            </w:r>
            <w:r w:rsidRPr="0033027D">
              <w:rPr>
                <w:sz w:val="20"/>
              </w:rPr>
              <w:t xml:space="preserve"> etc.):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61" w:rsidRPr="0033027D" w:rsidRDefault="0082606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"/>
            <w:r w:rsidRPr="0033027D">
              <w:rPr>
                <w:sz w:val="20"/>
              </w:rPr>
              <w:instrText xml:space="preserve"> FORMCHECKBOX </w:instrText>
            </w:r>
            <w:r w:rsidR="00BC4BBB">
              <w:rPr>
                <w:sz w:val="20"/>
              </w:rPr>
            </w:r>
            <w:r w:rsidR="00BC4BBB">
              <w:rPr>
                <w:sz w:val="20"/>
              </w:rPr>
              <w:fldChar w:fldCharType="separate"/>
            </w:r>
            <w:r w:rsidRPr="0033027D">
              <w:rPr>
                <w:sz w:val="20"/>
              </w:rPr>
              <w:fldChar w:fldCharType="end"/>
            </w:r>
            <w:bookmarkEnd w:id="20"/>
            <w:r w:rsidRPr="0033027D">
              <w:rPr>
                <w:sz w:val="20"/>
              </w:rPr>
              <w:t xml:space="preserve"> eigenes Büro in der Schule</w:t>
            </w:r>
            <w:r w:rsidRPr="0033027D">
              <w:rPr>
                <w:sz w:val="20"/>
              </w:rPr>
              <w:br/>
            </w:r>
            <w:r w:rsidRPr="0033027D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"/>
            <w:r w:rsidRPr="0033027D">
              <w:rPr>
                <w:sz w:val="20"/>
              </w:rPr>
              <w:instrText xml:space="preserve"> FORMCHECKBOX </w:instrText>
            </w:r>
            <w:r w:rsidR="00BC4BBB">
              <w:rPr>
                <w:sz w:val="20"/>
              </w:rPr>
            </w:r>
            <w:r w:rsidR="00BC4BBB">
              <w:rPr>
                <w:sz w:val="20"/>
              </w:rPr>
              <w:fldChar w:fldCharType="separate"/>
            </w:r>
            <w:r w:rsidRPr="0033027D">
              <w:rPr>
                <w:sz w:val="20"/>
              </w:rPr>
              <w:fldChar w:fldCharType="end"/>
            </w:r>
            <w:bookmarkEnd w:id="21"/>
            <w:r w:rsidRPr="0033027D">
              <w:rPr>
                <w:sz w:val="20"/>
              </w:rPr>
              <w:t xml:space="preserve"> sachgerechte Ausstattung (Telefon, PC etc.)</w:t>
            </w:r>
            <w:r w:rsidRPr="0033027D">
              <w:rPr>
                <w:sz w:val="20"/>
              </w:rPr>
              <w:br/>
            </w:r>
            <w:r w:rsidRPr="0033027D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"/>
            <w:r w:rsidRPr="0033027D">
              <w:rPr>
                <w:sz w:val="20"/>
              </w:rPr>
              <w:instrText xml:space="preserve"> FORMCHECKBOX </w:instrText>
            </w:r>
            <w:r w:rsidR="00BC4BBB">
              <w:rPr>
                <w:sz w:val="20"/>
              </w:rPr>
            </w:r>
            <w:r w:rsidR="00BC4BBB">
              <w:rPr>
                <w:sz w:val="20"/>
              </w:rPr>
              <w:fldChar w:fldCharType="separate"/>
            </w:r>
            <w:r w:rsidRPr="0033027D">
              <w:rPr>
                <w:sz w:val="20"/>
              </w:rPr>
              <w:fldChar w:fldCharType="end"/>
            </w:r>
            <w:bookmarkEnd w:id="22"/>
            <w:r w:rsidRPr="0033027D">
              <w:rPr>
                <w:sz w:val="20"/>
              </w:rPr>
              <w:t xml:space="preserve"> eigener Sachmitteletat</w:t>
            </w:r>
            <w:r w:rsidR="004B306B" w:rsidRPr="0033027D">
              <w:rPr>
                <w:sz w:val="20"/>
              </w:rPr>
              <w:t>, wie hoch</w:t>
            </w:r>
            <w:r w:rsidR="00A3640B" w:rsidRPr="0033027D">
              <w:rPr>
                <w:sz w:val="20"/>
              </w:rPr>
              <w:t xml:space="preserve"> </w:t>
            </w:r>
            <w:r w:rsidR="00A3640B" w:rsidRPr="0033027D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="00A3640B" w:rsidRPr="0033027D">
              <w:rPr>
                <w:sz w:val="20"/>
              </w:rPr>
              <w:instrText xml:space="preserve"> FORMTEXT </w:instrText>
            </w:r>
            <w:r w:rsidR="00A3640B" w:rsidRPr="0033027D">
              <w:rPr>
                <w:sz w:val="20"/>
              </w:rPr>
            </w:r>
            <w:r w:rsidR="00A3640B" w:rsidRPr="0033027D">
              <w:rPr>
                <w:sz w:val="20"/>
              </w:rPr>
              <w:fldChar w:fldCharType="separate"/>
            </w:r>
            <w:r w:rsidR="00A3640B" w:rsidRPr="0033027D">
              <w:rPr>
                <w:noProof/>
                <w:sz w:val="20"/>
              </w:rPr>
              <w:t> </w:t>
            </w:r>
            <w:r w:rsidR="00A3640B" w:rsidRPr="0033027D">
              <w:rPr>
                <w:noProof/>
                <w:sz w:val="20"/>
              </w:rPr>
              <w:t> </w:t>
            </w:r>
            <w:r w:rsidR="00A3640B" w:rsidRPr="0033027D">
              <w:rPr>
                <w:noProof/>
                <w:sz w:val="20"/>
              </w:rPr>
              <w:t> </w:t>
            </w:r>
            <w:r w:rsidR="00A3640B" w:rsidRPr="0033027D">
              <w:rPr>
                <w:noProof/>
                <w:sz w:val="20"/>
              </w:rPr>
              <w:t> </w:t>
            </w:r>
            <w:r w:rsidR="00A3640B" w:rsidRPr="0033027D">
              <w:rPr>
                <w:noProof/>
                <w:sz w:val="20"/>
              </w:rPr>
              <w:t> </w:t>
            </w:r>
            <w:r w:rsidR="00A3640B" w:rsidRPr="0033027D">
              <w:rPr>
                <w:sz w:val="20"/>
              </w:rPr>
              <w:fldChar w:fldCharType="end"/>
            </w:r>
            <w:bookmarkEnd w:id="23"/>
            <w:r w:rsidRPr="0033027D">
              <w:rPr>
                <w:sz w:val="20"/>
              </w:rPr>
              <w:br/>
            </w:r>
            <w:r w:rsidRPr="0033027D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 w:rsidRPr="0033027D">
              <w:rPr>
                <w:sz w:val="20"/>
              </w:rPr>
              <w:instrText xml:space="preserve"> FORMCHECKBOX </w:instrText>
            </w:r>
            <w:r w:rsidR="00BC4BBB">
              <w:rPr>
                <w:sz w:val="20"/>
              </w:rPr>
            </w:r>
            <w:r w:rsidR="00BC4BBB">
              <w:rPr>
                <w:sz w:val="20"/>
              </w:rPr>
              <w:fldChar w:fldCharType="separate"/>
            </w:r>
            <w:r w:rsidRPr="0033027D">
              <w:rPr>
                <w:sz w:val="20"/>
              </w:rPr>
              <w:fldChar w:fldCharType="end"/>
            </w:r>
            <w:bookmarkEnd w:id="24"/>
            <w:r w:rsidRPr="0033027D">
              <w:rPr>
                <w:sz w:val="20"/>
              </w:rPr>
              <w:t xml:space="preserve"> Sonstiges (bitte benennen):</w:t>
            </w:r>
          </w:p>
          <w:p w:rsidR="00826061" w:rsidRPr="0033027D" w:rsidRDefault="0082606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25"/>
          </w:p>
        </w:tc>
      </w:tr>
    </w:tbl>
    <w:p w:rsidR="002F277F" w:rsidRDefault="002F277F"/>
    <w:p w:rsidR="00BD7F41" w:rsidRDefault="00BD7F41"/>
    <w:tbl>
      <w:tblPr>
        <w:tblW w:w="0" w:type="auto"/>
        <w:tblLook w:val="01E0" w:firstRow="1" w:lastRow="1" w:firstColumn="1" w:lastColumn="1" w:noHBand="0" w:noVBand="0"/>
      </w:tblPr>
      <w:tblGrid>
        <w:gridCol w:w="4478"/>
        <w:gridCol w:w="4469"/>
      </w:tblGrid>
      <w:tr w:rsidR="00E21437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334CBA" w:rsidP="0033027D">
            <w:pPr>
              <w:spacing w:before="120" w:after="120"/>
              <w:rPr>
                <w:sz w:val="20"/>
              </w:rPr>
            </w:pPr>
            <w:r w:rsidRPr="0033027D">
              <w:rPr>
                <w:b/>
                <w:sz w:val="20"/>
              </w:rPr>
              <w:t>Träger</w:t>
            </w:r>
            <w:r w:rsidRPr="0033027D">
              <w:rPr>
                <w:sz w:val="20"/>
              </w:rPr>
              <w:t>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37" w:rsidRPr="0033027D" w:rsidRDefault="00334CBA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26"/>
          </w:p>
        </w:tc>
      </w:tr>
      <w:tr w:rsidR="00334CBA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A" w:rsidRPr="0033027D" w:rsidRDefault="00334CBA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lastRenderedPageBreak/>
              <w:t>Anschrift (Straße/Ort)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A" w:rsidRPr="0033027D" w:rsidRDefault="00334CBA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27"/>
          </w:p>
          <w:p w:rsidR="006107C2" w:rsidRPr="0033027D" w:rsidRDefault="006107C2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28"/>
          </w:p>
        </w:tc>
      </w:tr>
      <w:tr w:rsidR="004A5F18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Ansprechperson: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29"/>
          </w:p>
        </w:tc>
      </w:tr>
      <w:tr w:rsidR="00334CBA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A" w:rsidRPr="0033027D" w:rsidRDefault="00334CBA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Telefon: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A" w:rsidRPr="0033027D" w:rsidRDefault="00334CBA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30"/>
          </w:p>
        </w:tc>
      </w:tr>
      <w:tr w:rsidR="00826061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61" w:rsidRPr="0033027D" w:rsidRDefault="0082606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Fax: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61" w:rsidRPr="0033027D" w:rsidRDefault="00826061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31"/>
          </w:p>
        </w:tc>
      </w:tr>
      <w:tr w:rsidR="00334CBA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A" w:rsidRPr="0033027D" w:rsidRDefault="00334CBA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>E-Mail: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86" w:rsidRPr="0033027D" w:rsidRDefault="00A91F86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32"/>
          </w:p>
        </w:tc>
      </w:tr>
    </w:tbl>
    <w:p w:rsidR="00556F7B" w:rsidRDefault="00556F7B" w:rsidP="00E05D83"/>
    <w:p w:rsidR="003B03E2" w:rsidRDefault="003B03E2" w:rsidP="00E05D83"/>
    <w:tbl>
      <w:tblPr>
        <w:tblW w:w="0" w:type="auto"/>
        <w:tblLook w:val="01E0" w:firstRow="1" w:lastRow="1" w:firstColumn="1" w:lastColumn="1" w:noHBand="0" w:noVBand="0"/>
      </w:tblPr>
      <w:tblGrid>
        <w:gridCol w:w="4475"/>
        <w:gridCol w:w="4472"/>
      </w:tblGrid>
      <w:tr w:rsidR="003B03E2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E2" w:rsidRPr="0033027D" w:rsidRDefault="002C2F15" w:rsidP="0033027D">
            <w:pPr>
              <w:spacing w:before="120" w:after="120"/>
              <w:rPr>
                <w:sz w:val="20"/>
              </w:rPr>
            </w:pPr>
            <w:r w:rsidRPr="0033027D">
              <w:rPr>
                <w:b/>
                <w:sz w:val="20"/>
              </w:rPr>
              <w:t>Organisatorische Rahmenbedingungen</w:t>
            </w:r>
            <w:r w:rsidR="003B03E2" w:rsidRPr="0033027D">
              <w:rPr>
                <w:sz w:val="20"/>
              </w:rPr>
              <w:t>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E2" w:rsidRPr="0033027D" w:rsidRDefault="003B03E2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</w:p>
        </w:tc>
      </w:tr>
      <w:tr w:rsidR="003B03E2" w:rsidRPr="0033027D" w:rsidTr="0033027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E2" w:rsidRPr="0033027D" w:rsidRDefault="004B306B" w:rsidP="00E2028B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 xml:space="preserve">Es gibt </w:t>
            </w:r>
            <w:r w:rsidR="00E2028B">
              <w:rPr>
                <w:sz w:val="20"/>
              </w:rPr>
              <w:t>ein schulspezifisches Konzept gemäß dem Qualitätsprofil für Schulsozialarbeit an berufsbildenden Schulen in Rheinland-Pfalz (Stand September 2014)</w:t>
            </w:r>
          </w:p>
        </w:tc>
        <w:bookmarkStart w:id="33" w:name="Kontrollkästchen5"/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15" w:rsidRPr="0033027D" w:rsidRDefault="002C2F15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D">
              <w:rPr>
                <w:sz w:val="20"/>
              </w:rPr>
              <w:instrText xml:space="preserve"> FORMCHECKBOX </w:instrText>
            </w:r>
            <w:r w:rsidR="00BC4BBB">
              <w:rPr>
                <w:sz w:val="20"/>
              </w:rPr>
            </w:r>
            <w:r w:rsidR="00BC4BBB">
              <w:rPr>
                <w:sz w:val="20"/>
              </w:rPr>
              <w:fldChar w:fldCharType="separate"/>
            </w:r>
            <w:r w:rsidRPr="0033027D">
              <w:rPr>
                <w:sz w:val="20"/>
              </w:rPr>
              <w:fldChar w:fldCharType="end"/>
            </w:r>
            <w:bookmarkEnd w:id="33"/>
            <w:r w:rsidRPr="0033027D">
              <w:rPr>
                <w:sz w:val="20"/>
              </w:rPr>
              <w:t xml:space="preserve"> nein</w:t>
            </w:r>
            <w:r w:rsidRPr="0033027D">
              <w:rPr>
                <w:sz w:val="20"/>
              </w:rPr>
              <w:br/>
            </w:r>
            <w:r w:rsidRPr="0033027D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6"/>
            <w:r w:rsidRPr="0033027D">
              <w:rPr>
                <w:sz w:val="20"/>
              </w:rPr>
              <w:instrText xml:space="preserve"> FORMCHECKBOX </w:instrText>
            </w:r>
            <w:r w:rsidR="00BC4BBB">
              <w:rPr>
                <w:sz w:val="20"/>
              </w:rPr>
            </w:r>
            <w:r w:rsidR="00BC4BBB">
              <w:rPr>
                <w:sz w:val="20"/>
              </w:rPr>
              <w:fldChar w:fldCharType="separate"/>
            </w:r>
            <w:r w:rsidRPr="0033027D">
              <w:rPr>
                <w:sz w:val="20"/>
              </w:rPr>
              <w:fldChar w:fldCharType="end"/>
            </w:r>
            <w:bookmarkEnd w:id="34"/>
            <w:r w:rsidRPr="0033027D">
              <w:rPr>
                <w:sz w:val="20"/>
              </w:rPr>
              <w:t xml:space="preserve"> ja </w:t>
            </w:r>
          </w:p>
          <w:p w:rsidR="003B03E2" w:rsidRPr="0033027D" w:rsidRDefault="002C2F15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t xml:space="preserve">Kurze inhaltliche </w:t>
            </w:r>
            <w:r w:rsidR="00AE45DB">
              <w:rPr>
                <w:sz w:val="20"/>
              </w:rPr>
              <w:t xml:space="preserve">Beschreibung </w:t>
            </w:r>
            <w:r w:rsidRPr="0033027D">
              <w:rPr>
                <w:sz w:val="20"/>
              </w:rPr>
              <w:t>als Anlage</w:t>
            </w:r>
            <w:r w:rsidR="00AE45DB">
              <w:rPr>
                <w:sz w:val="20"/>
              </w:rPr>
              <w:t xml:space="preserve"> </w:t>
            </w:r>
            <w:r w:rsidRPr="0033027D">
              <w:rPr>
                <w:sz w:val="20"/>
              </w:rPr>
              <w:t>beifügen.</w:t>
            </w:r>
          </w:p>
          <w:p w:rsidR="002C2F15" w:rsidRPr="0033027D" w:rsidRDefault="002C2F15" w:rsidP="0033027D">
            <w:pPr>
              <w:spacing w:before="120" w:after="120"/>
              <w:rPr>
                <w:sz w:val="20"/>
              </w:rPr>
            </w:pPr>
            <w:r w:rsidRPr="0033027D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33027D">
              <w:rPr>
                <w:sz w:val="20"/>
              </w:rPr>
              <w:instrText xml:space="preserve"> FORMTEXT </w:instrText>
            </w:r>
            <w:r w:rsidRPr="0033027D">
              <w:rPr>
                <w:sz w:val="20"/>
              </w:rPr>
            </w:r>
            <w:r w:rsidRPr="0033027D">
              <w:rPr>
                <w:sz w:val="20"/>
              </w:rPr>
              <w:fldChar w:fldCharType="separate"/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noProof/>
                <w:sz w:val="20"/>
              </w:rPr>
              <w:t> </w:t>
            </w:r>
            <w:r w:rsidRPr="0033027D">
              <w:rPr>
                <w:sz w:val="20"/>
              </w:rPr>
              <w:fldChar w:fldCharType="end"/>
            </w:r>
            <w:bookmarkEnd w:id="35"/>
          </w:p>
        </w:tc>
      </w:tr>
    </w:tbl>
    <w:p w:rsidR="003B03E2" w:rsidRDefault="003B03E2" w:rsidP="00E05D83"/>
    <w:p w:rsidR="003B03E2" w:rsidRDefault="003B03E2" w:rsidP="00E05D83"/>
    <w:p w:rsidR="003B03E2" w:rsidRDefault="003B03E2" w:rsidP="00E05D83">
      <w:pPr>
        <w:sectPr w:rsidR="003B03E2" w:rsidSect="00140E85">
          <w:headerReference w:type="even" r:id="rId7"/>
          <w:headerReference w:type="default" r:id="rId8"/>
          <w:pgSz w:w="11906" w:h="16838" w:code="9"/>
          <w:pgMar w:top="1531" w:right="1418" w:bottom="1276" w:left="1531" w:header="720" w:footer="720" w:gutter="0"/>
          <w:pgNumType w:start="1"/>
          <w:cols w:space="720"/>
          <w:titlePg/>
          <w:docGrid w:linePitch="326"/>
        </w:sectPr>
      </w:pPr>
    </w:p>
    <w:p w:rsidR="00E05D83" w:rsidRPr="00556F7B" w:rsidRDefault="00556F7B" w:rsidP="00556F7B">
      <w:pPr>
        <w:numPr>
          <w:ilvl w:val="0"/>
          <w:numId w:val="2"/>
        </w:numPr>
        <w:rPr>
          <w:b/>
        </w:rPr>
      </w:pPr>
      <w:r w:rsidRPr="00556F7B">
        <w:rPr>
          <w:b/>
        </w:rPr>
        <w:lastRenderedPageBreak/>
        <w:t>Angaben zum Inhalt der Schulsozialarbeit:</w:t>
      </w:r>
    </w:p>
    <w:p w:rsidR="00556F7B" w:rsidRDefault="00556F7B" w:rsidP="00556F7B"/>
    <w:p w:rsidR="00556F7B" w:rsidRPr="006107C2" w:rsidRDefault="00556F7B" w:rsidP="00556F7B">
      <w:pPr>
        <w:rPr>
          <w:sz w:val="20"/>
        </w:rPr>
      </w:pPr>
      <w:r w:rsidRPr="006107C2">
        <w:rPr>
          <w:sz w:val="20"/>
        </w:rPr>
        <w:t xml:space="preserve">Bitte Angaben zu den Inhalten/Tätigkeiten in der folgenden Tabelle erfassen (unter Angabe der thematischen Zuordnung wie z. B. Einzelfallhilfe, </w:t>
      </w:r>
      <w:r w:rsidR="004A5F18" w:rsidRPr="006107C2">
        <w:rPr>
          <w:sz w:val="20"/>
        </w:rPr>
        <w:t>Projekte</w:t>
      </w:r>
      <w:r w:rsidRPr="006107C2">
        <w:rPr>
          <w:sz w:val="20"/>
        </w:rPr>
        <w:t xml:space="preserve"> etc. und – nach Möglichkeit – der statistischen Daten)</w:t>
      </w:r>
    </w:p>
    <w:p w:rsidR="00556F7B" w:rsidRDefault="00556F7B" w:rsidP="00556F7B">
      <w:pPr>
        <w:rPr>
          <w:szCs w:val="24"/>
        </w:rPr>
      </w:pP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8160"/>
        <w:gridCol w:w="2303"/>
        <w:gridCol w:w="960"/>
        <w:gridCol w:w="1036"/>
        <w:gridCol w:w="1004"/>
      </w:tblGrid>
      <w:tr w:rsidR="00CA15AE" w:rsidRPr="0033027D" w:rsidTr="0033027D">
        <w:tc>
          <w:tcPr>
            <w:tcW w:w="948" w:type="dxa"/>
            <w:vMerge w:val="restart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>Lfd Nr.</w:t>
            </w:r>
          </w:p>
        </w:tc>
        <w:tc>
          <w:tcPr>
            <w:tcW w:w="8160" w:type="dxa"/>
            <w:vMerge w:val="restart"/>
            <w:shd w:val="clear" w:color="auto" w:fill="auto"/>
          </w:tcPr>
          <w:p w:rsidR="00CA15AE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b/>
                <w:sz w:val="20"/>
              </w:rPr>
              <w:t xml:space="preserve">1. </w:t>
            </w:r>
            <w:r w:rsidR="00B87677" w:rsidRPr="0033027D">
              <w:rPr>
                <w:b/>
                <w:sz w:val="20"/>
              </w:rPr>
              <w:t>Arbeit mit Schülerinnen und Schülern</w:t>
            </w:r>
            <w:r w:rsidR="00D61AB5" w:rsidRPr="0033027D">
              <w:rPr>
                <w:b/>
                <w:sz w:val="20"/>
              </w:rPr>
              <w:br/>
            </w:r>
            <w:r w:rsidR="00D61AB5" w:rsidRPr="0033027D">
              <w:rPr>
                <w:sz w:val="20"/>
              </w:rPr>
              <w:t>(</w:t>
            </w:r>
            <w:r w:rsidRPr="0033027D">
              <w:rPr>
                <w:sz w:val="20"/>
              </w:rPr>
              <w:t>u. a. Einzelfallhilfe, Projekte</w:t>
            </w:r>
            <w:r w:rsidR="00D61AB5" w:rsidRPr="0033027D">
              <w:rPr>
                <w:sz w:val="20"/>
              </w:rPr>
              <w:t>)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jc w:val="center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 xml:space="preserve">Proz. Anteil an der </w:t>
            </w:r>
            <w:r w:rsidRPr="0033027D">
              <w:rPr>
                <w:b/>
                <w:sz w:val="20"/>
              </w:rPr>
              <w:br/>
              <w:t>Gesamttätigkeit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jc w:val="center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>Beteiligte</w:t>
            </w:r>
          </w:p>
        </w:tc>
      </w:tr>
      <w:tr w:rsidR="00CA15AE" w:rsidRPr="0033027D" w:rsidTr="0033027D">
        <w:tc>
          <w:tcPr>
            <w:tcW w:w="948" w:type="dxa"/>
            <w:vMerge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vMerge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>weibl.</w:t>
            </w: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>männl.</w:t>
            </w: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>gesamt</w:t>
            </w: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  <w:tr w:rsidR="00CA15AE" w:rsidRPr="0033027D" w:rsidTr="0033027D">
        <w:tc>
          <w:tcPr>
            <w:tcW w:w="948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81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CA15AE" w:rsidRPr="0033027D" w:rsidRDefault="00CA15AE" w:rsidP="0033027D">
            <w:pPr>
              <w:spacing w:before="120" w:after="120"/>
              <w:rPr>
                <w:sz w:val="20"/>
              </w:rPr>
            </w:pPr>
          </w:p>
        </w:tc>
      </w:tr>
    </w:tbl>
    <w:p w:rsidR="004A5F18" w:rsidRDefault="004A5F18"/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0659"/>
        <w:gridCol w:w="2914"/>
      </w:tblGrid>
      <w:tr w:rsidR="004A5F18" w:rsidRPr="0033027D" w:rsidTr="0033027D">
        <w:tc>
          <w:tcPr>
            <w:tcW w:w="815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lastRenderedPageBreak/>
              <w:t>Lfd Nr.</w:t>
            </w:r>
          </w:p>
        </w:tc>
        <w:tc>
          <w:tcPr>
            <w:tcW w:w="10659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b/>
                <w:sz w:val="20"/>
              </w:rPr>
              <w:t>2. Kooperation und Netzwerk</w:t>
            </w:r>
            <w:r w:rsidRPr="0033027D">
              <w:rPr>
                <w:b/>
                <w:sz w:val="20"/>
              </w:rPr>
              <w:br/>
            </w:r>
          </w:p>
        </w:tc>
        <w:tc>
          <w:tcPr>
            <w:tcW w:w="2914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  <w:r w:rsidRPr="0033027D">
              <w:rPr>
                <w:b/>
                <w:sz w:val="20"/>
              </w:rPr>
              <w:t xml:space="preserve">Proz. Anteil an der </w:t>
            </w:r>
            <w:r w:rsidRPr="0033027D">
              <w:rPr>
                <w:b/>
                <w:sz w:val="20"/>
              </w:rPr>
              <w:br/>
              <w:t>Gesamttätigkeit</w:t>
            </w:r>
          </w:p>
        </w:tc>
      </w:tr>
      <w:tr w:rsidR="004A5F18" w:rsidRPr="0033027D" w:rsidTr="0033027D">
        <w:tc>
          <w:tcPr>
            <w:tcW w:w="815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4A5F18" w:rsidRPr="0033027D" w:rsidRDefault="00B87677" w:rsidP="0033027D">
            <w:pPr>
              <w:spacing w:before="120" w:after="120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 xml:space="preserve">2.1 Eltern </w:t>
            </w:r>
            <w:r w:rsidRPr="0033027D">
              <w:rPr>
                <w:sz w:val="20"/>
              </w:rPr>
              <w:t>(u. a. Elterngespräche, Hausbesuche, Elternabende)</w:t>
            </w:r>
          </w:p>
        </w:tc>
        <w:tc>
          <w:tcPr>
            <w:tcW w:w="2914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</w:tr>
      <w:tr w:rsidR="004A5F18" w:rsidRPr="0033027D" w:rsidTr="0033027D">
        <w:tc>
          <w:tcPr>
            <w:tcW w:w="815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</w:tr>
      <w:tr w:rsidR="004A5F18" w:rsidRPr="0033027D" w:rsidTr="0033027D">
        <w:tc>
          <w:tcPr>
            <w:tcW w:w="815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</w:tr>
      <w:tr w:rsidR="004A5F18" w:rsidRPr="0033027D" w:rsidTr="0033027D">
        <w:tc>
          <w:tcPr>
            <w:tcW w:w="815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</w:tr>
      <w:tr w:rsidR="004A5F18" w:rsidRPr="0033027D" w:rsidTr="0033027D">
        <w:tc>
          <w:tcPr>
            <w:tcW w:w="815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4A5F18" w:rsidRPr="0033027D" w:rsidRDefault="00B87677" w:rsidP="0033027D">
            <w:pPr>
              <w:spacing w:before="120" w:after="120"/>
              <w:rPr>
                <w:sz w:val="20"/>
              </w:rPr>
            </w:pPr>
            <w:r w:rsidRPr="0033027D">
              <w:rPr>
                <w:b/>
                <w:sz w:val="20"/>
              </w:rPr>
              <w:t>2.2 Schule</w:t>
            </w:r>
            <w:r w:rsidRPr="0033027D">
              <w:rPr>
                <w:sz w:val="20"/>
              </w:rPr>
              <w:t xml:space="preserve"> (u. a. Konferenzen, Kooperation mit der Schulleitung und einz. Lehrkräften)</w:t>
            </w:r>
          </w:p>
        </w:tc>
        <w:tc>
          <w:tcPr>
            <w:tcW w:w="2914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</w:tr>
      <w:tr w:rsidR="004A5F18" w:rsidRPr="0033027D" w:rsidTr="0033027D">
        <w:tc>
          <w:tcPr>
            <w:tcW w:w="815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</w:tr>
      <w:tr w:rsidR="004A5F18" w:rsidRPr="0033027D" w:rsidTr="0033027D">
        <w:tc>
          <w:tcPr>
            <w:tcW w:w="815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</w:tr>
      <w:tr w:rsidR="004A5F18" w:rsidRPr="0033027D" w:rsidTr="0033027D">
        <w:tc>
          <w:tcPr>
            <w:tcW w:w="815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sz w:val="20"/>
              </w:rPr>
            </w:pPr>
          </w:p>
        </w:tc>
      </w:tr>
      <w:tr w:rsidR="00B87677" w:rsidRPr="0033027D" w:rsidTr="0033027D">
        <w:tc>
          <w:tcPr>
            <w:tcW w:w="815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 xml:space="preserve">2.3 </w:t>
            </w:r>
            <w:r w:rsidR="006107C2" w:rsidRPr="0033027D">
              <w:rPr>
                <w:b/>
                <w:sz w:val="20"/>
              </w:rPr>
              <w:t>Jugendamt</w:t>
            </w:r>
          </w:p>
        </w:tc>
        <w:tc>
          <w:tcPr>
            <w:tcW w:w="2914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</w:tr>
      <w:tr w:rsidR="00B87677" w:rsidRPr="0033027D" w:rsidTr="0033027D">
        <w:tc>
          <w:tcPr>
            <w:tcW w:w="815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</w:tr>
      <w:tr w:rsidR="00B87677" w:rsidRPr="0033027D" w:rsidTr="0033027D">
        <w:tc>
          <w:tcPr>
            <w:tcW w:w="815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</w:tr>
      <w:tr w:rsidR="00B87677" w:rsidRPr="0033027D" w:rsidTr="0033027D">
        <w:tc>
          <w:tcPr>
            <w:tcW w:w="815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</w:tr>
      <w:tr w:rsidR="00B87677" w:rsidRPr="0033027D" w:rsidTr="0033027D">
        <w:tc>
          <w:tcPr>
            <w:tcW w:w="815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B87677" w:rsidRPr="0033027D" w:rsidRDefault="006107C2" w:rsidP="0033027D">
            <w:pPr>
              <w:spacing w:before="120" w:after="120"/>
              <w:rPr>
                <w:sz w:val="20"/>
              </w:rPr>
            </w:pPr>
            <w:r w:rsidRPr="0033027D">
              <w:rPr>
                <w:b/>
                <w:sz w:val="20"/>
              </w:rPr>
              <w:t>2.4</w:t>
            </w:r>
            <w:r w:rsidR="00B87677" w:rsidRPr="0033027D">
              <w:rPr>
                <w:b/>
                <w:sz w:val="20"/>
              </w:rPr>
              <w:t xml:space="preserve"> </w:t>
            </w:r>
            <w:r w:rsidRPr="0033027D">
              <w:rPr>
                <w:b/>
                <w:sz w:val="20"/>
              </w:rPr>
              <w:t>andere</w:t>
            </w:r>
            <w:r w:rsidR="00B87677" w:rsidRPr="0033027D">
              <w:rPr>
                <w:b/>
                <w:sz w:val="20"/>
              </w:rPr>
              <w:t xml:space="preserve"> Stellen</w:t>
            </w:r>
            <w:r w:rsidRPr="0033027D">
              <w:rPr>
                <w:b/>
                <w:sz w:val="20"/>
              </w:rPr>
              <w:t xml:space="preserve"> </w:t>
            </w:r>
            <w:r w:rsidRPr="0033027D">
              <w:rPr>
                <w:sz w:val="20"/>
              </w:rPr>
              <w:t>(Beratungsstellen, Jugendzentren, Polizei, Agentur für Arbeit, schulpsychologischer Dienst etc.)</w:t>
            </w:r>
          </w:p>
        </w:tc>
        <w:tc>
          <w:tcPr>
            <w:tcW w:w="2914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</w:tr>
      <w:tr w:rsidR="00B87677" w:rsidRPr="0033027D" w:rsidTr="0033027D">
        <w:tc>
          <w:tcPr>
            <w:tcW w:w="815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</w:tr>
      <w:tr w:rsidR="00B87677" w:rsidRPr="0033027D" w:rsidTr="0033027D">
        <w:tc>
          <w:tcPr>
            <w:tcW w:w="815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</w:tr>
      <w:tr w:rsidR="00B87677" w:rsidRPr="0033027D" w:rsidTr="0033027D">
        <w:tc>
          <w:tcPr>
            <w:tcW w:w="815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10659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  <w:tc>
          <w:tcPr>
            <w:tcW w:w="2914" w:type="dxa"/>
            <w:shd w:val="clear" w:color="auto" w:fill="auto"/>
          </w:tcPr>
          <w:p w:rsidR="00B87677" w:rsidRPr="0033027D" w:rsidRDefault="00B87677" w:rsidP="0033027D">
            <w:pPr>
              <w:spacing w:before="120" w:after="120"/>
              <w:rPr>
                <w:sz w:val="20"/>
              </w:rPr>
            </w:pPr>
          </w:p>
        </w:tc>
      </w:tr>
    </w:tbl>
    <w:p w:rsidR="00B87677" w:rsidRDefault="00B87677"/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0560"/>
        <w:gridCol w:w="2880"/>
      </w:tblGrid>
      <w:tr w:rsidR="004A5F18" w:rsidRPr="0033027D" w:rsidTr="0033027D">
        <w:tc>
          <w:tcPr>
            <w:tcW w:w="948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56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>3. Fort- und Weiterbildung</w:t>
            </w:r>
            <w:r w:rsidRPr="0033027D">
              <w:rPr>
                <w:b/>
                <w:sz w:val="20"/>
              </w:rPr>
              <w:br/>
            </w:r>
          </w:p>
        </w:tc>
        <w:tc>
          <w:tcPr>
            <w:tcW w:w="288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</w:tr>
      <w:tr w:rsidR="004A5F18" w:rsidRPr="0033027D" w:rsidTr="0033027D">
        <w:tc>
          <w:tcPr>
            <w:tcW w:w="948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56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</w:tr>
      <w:tr w:rsidR="004A5F18" w:rsidRPr="0033027D" w:rsidTr="0033027D">
        <w:tc>
          <w:tcPr>
            <w:tcW w:w="948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56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</w:tr>
      <w:tr w:rsidR="004A5F18" w:rsidRPr="0033027D" w:rsidTr="0033027D">
        <w:tc>
          <w:tcPr>
            <w:tcW w:w="948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56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</w:tr>
      <w:tr w:rsidR="004A5F18" w:rsidRPr="0033027D" w:rsidTr="0033027D">
        <w:tc>
          <w:tcPr>
            <w:tcW w:w="948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56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</w:tr>
      <w:tr w:rsidR="004A5F18" w:rsidRPr="0033027D" w:rsidTr="0033027D">
        <w:tc>
          <w:tcPr>
            <w:tcW w:w="948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56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</w:tr>
      <w:tr w:rsidR="004A5F18" w:rsidRPr="0033027D" w:rsidTr="0033027D">
        <w:tc>
          <w:tcPr>
            <w:tcW w:w="948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56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</w:tr>
      <w:tr w:rsidR="004A5F18" w:rsidRPr="0033027D" w:rsidTr="0033027D">
        <w:tc>
          <w:tcPr>
            <w:tcW w:w="948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1056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A5F18" w:rsidRPr="0033027D" w:rsidRDefault="004A5F18" w:rsidP="0033027D">
            <w:pPr>
              <w:spacing w:before="120" w:after="120"/>
              <w:rPr>
                <w:b/>
                <w:sz w:val="20"/>
              </w:rPr>
            </w:pPr>
          </w:p>
        </w:tc>
      </w:tr>
    </w:tbl>
    <w:p w:rsidR="00CA15AE" w:rsidRDefault="00CA15AE" w:rsidP="00556F7B">
      <w:pPr>
        <w:rPr>
          <w:szCs w:val="24"/>
        </w:rPr>
        <w:sectPr w:rsidR="00CA15AE" w:rsidSect="00140E85">
          <w:pgSz w:w="16838" w:h="11906" w:orient="landscape" w:code="9"/>
          <w:pgMar w:top="1531" w:right="1531" w:bottom="1418" w:left="1276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6A47F7" w:rsidRPr="0033027D" w:rsidTr="0033027D">
        <w:tc>
          <w:tcPr>
            <w:tcW w:w="9097" w:type="dxa"/>
            <w:shd w:val="clear" w:color="auto" w:fill="auto"/>
          </w:tcPr>
          <w:p w:rsidR="006A47F7" w:rsidRPr="0033027D" w:rsidRDefault="00B87677" w:rsidP="0033027D">
            <w:pPr>
              <w:spacing w:before="120" w:after="120"/>
              <w:rPr>
                <w:b/>
                <w:szCs w:val="24"/>
              </w:rPr>
            </w:pPr>
            <w:r w:rsidRPr="0033027D">
              <w:rPr>
                <w:b/>
                <w:szCs w:val="24"/>
              </w:rPr>
              <w:lastRenderedPageBreak/>
              <w:t xml:space="preserve">C. </w:t>
            </w:r>
            <w:r w:rsidR="006A47F7" w:rsidRPr="0033027D">
              <w:rPr>
                <w:b/>
                <w:szCs w:val="24"/>
              </w:rPr>
              <w:t>Ergänzungen/Bemerkungen zur Darstellung der Tätigkeiten:</w:t>
            </w:r>
          </w:p>
          <w:p w:rsidR="006A47F7" w:rsidRPr="0033027D" w:rsidRDefault="006A47F7" w:rsidP="0033027D">
            <w:pPr>
              <w:spacing w:before="120" w:after="120"/>
              <w:rPr>
                <w:b/>
                <w:sz w:val="20"/>
              </w:rPr>
            </w:pPr>
            <w:r w:rsidRPr="0033027D">
              <w:rPr>
                <w:b/>
                <w:sz w:val="20"/>
              </w:rPr>
              <w:t>(auch Angaben zu Problemfeldern Jugendlicher (Wo brennt’s?), Erfahrungen, Verbesserungsmöglichkeiten etc.)</w:t>
            </w:r>
          </w:p>
        </w:tc>
      </w:tr>
      <w:tr w:rsidR="006A47F7" w:rsidRPr="0033027D" w:rsidTr="0033027D">
        <w:trPr>
          <w:trHeight w:val="12603"/>
        </w:trPr>
        <w:tc>
          <w:tcPr>
            <w:tcW w:w="9097" w:type="dxa"/>
            <w:shd w:val="clear" w:color="auto" w:fill="auto"/>
          </w:tcPr>
          <w:p w:rsidR="006A47F7" w:rsidRPr="0033027D" w:rsidRDefault="006A47F7" w:rsidP="0033027D">
            <w:pPr>
              <w:spacing w:before="120" w:after="120"/>
              <w:rPr>
                <w:szCs w:val="24"/>
              </w:rPr>
            </w:pPr>
            <w:r w:rsidRPr="0033027D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33027D">
              <w:rPr>
                <w:szCs w:val="24"/>
              </w:rPr>
              <w:instrText xml:space="preserve"> FORMTEXT </w:instrText>
            </w:r>
            <w:r w:rsidRPr="0033027D">
              <w:rPr>
                <w:szCs w:val="24"/>
              </w:rPr>
            </w:r>
            <w:r w:rsidRPr="0033027D">
              <w:rPr>
                <w:szCs w:val="24"/>
              </w:rPr>
              <w:fldChar w:fldCharType="separate"/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szCs w:val="24"/>
              </w:rPr>
              <w:fldChar w:fldCharType="end"/>
            </w:r>
            <w:bookmarkEnd w:id="36"/>
          </w:p>
        </w:tc>
      </w:tr>
    </w:tbl>
    <w:p w:rsidR="006A47F7" w:rsidRPr="00EC0FD5" w:rsidRDefault="00B520A8" w:rsidP="00B87677">
      <w:pPr>
        <w:numPr>
          <w:ilvl w:val="0"/>
          <w:numId w:val="4"/>
        </w:numPr>
        <w:rPr>
          <w:b/>
          <w:szCs w:val="24"/>
        </w:rPr>
      </w:pPr>
      <w:r w:rsidRPr="00EC0FD5">
        <w:rPr>
          <w:b/>
          <w:szCs w:val="24"/>
        </w:rPr>
        <w:t>Leitfragen Gender Mainstreaming:</w:t>
      </w:r>
    </w:p>
    <w:p w:rsidR="00B520A8" w:rsidRDefault="00B520A8" w:rsidP="00B520A8">
      <w:pPr>
        <w:rPr>
          <w:szCs w:val="24"/>
        </w:rPr>
      </w:pPr>
    </w:p>
    <w:p w:rsidR="00EC0FD5" w:rsidRDefault="00EC0FD5" w:rsidP="00B520A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5149"/>
      </w:tblGrid>
      <w:tr w:rsidR="00EC0FD5" w:rsidRPr="0033027D" w:rsidTr="0033027D">
        <w:tc>
          <w:tcPr>
            <w:tcW w:w="3948" w:type="dxa"/>
            <w:shd w:val="clear" w:color="auto" w:fill="auto"/>
          </w:tcPr>
          <w:p w:rsidR="00EC0FD5" w:rsidRPr="0033027D" w:rsidRDefault="00EC0FD5" w:rsidP="0033027D">
            <w:pPr>
              <w:spacing w:before="120" w:after="120"/>
              <w:rPr>
                <w:szCs w:val="24"/>
              </w:rPr>
            </w:pPr>
            <w:r>
              <w:t>Haben Sie eine geschlechterdifferenzierte Statistik bei der Maßnahme/ dem Projekt geführt?</w:t>
            </w:r>
          </w:p>
        </w:tc>
        <w:tc>
          <w:tcPr>
            <w:tcW w:w="5149" w:type="dxa"/>
            <w:shd w:val="clear" w:color="auto" w:fill="auto"/>
          </w:tcPr>
          <w:p w:rsidR="00EC0FD5" w:rsidRPr="0033027D" w:rsidRDefault="00EC0FD5" w:rsidP="0033027D">
            <w:pPr>
              <w:spacing w:before="120" w:after="120"/>
              <w:rPr>
                <w:szCs w:val="24"/>
              </w:rPr>
            </w:pPr>
            <w:r w:rsidRPr="0033027D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Pr="0033027D">
              <w:rPr>
                <w:szCs w:val="24"/>
              </w:rPr>
              <w:instrText xml:space="preserve"> FORMTEXT </w:instrText>
            </w:r>
            <w:r w:rsidRPr="0033027D">
              <w:rPr>
                <w:szCs w:val="24"/>
              </w:rPr>
            </w:r>
            <w:r w:rsidRPr="0033027D">
              <w:rPr>
                <w:szCs w:val="24"/>
              </w:rPr>
              <w:fldChar w:fldCharType="separate"/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szCs w:val="24"/>
              </w:rPr>
              <w:fldChar w:fldCharType="end"/>
            </w:r>
            <w:bookmarkEnd w:id="37"/>
          </w:p>
        </w:tc>
      </w:tr>
      <w:tr w:rsidR="00EC0FD5" w:rsidRPr="0033027D" w:rsidTr="0033027D">
        <w:tc>
          <w:tcPr>
            <w:tcW w:w="9097" w:type="dxa"/>
            <w:gridSpan w:val="2"/>
            <w:shd w:val="clear" w:color="auto" w:fill="auto"/>
          </w:tcPr>
          <w:p w:rsidR="00EC0FD5" w:rsidRPr="0033027D" w:rsidRDefault="00EC0FD5" w:rsidP="0033027D">
            <w:pPr>
              <w:spacing w:before="120" w:after="120"/>
              <w:rPr>
                <w:szCs w:val="24"/>
              </w:rPr>
            </w:pPr>
            <w:r>
              <w:t xml:space="preserve">Wenn ja, bitte unter B. entsprechend erfassen. </w:t>
            </w:r>
          </w:p>
        </w:tc>
      </w:tr>
      <w:tr w:rsidR="00EC0FD5" w:rsidRPr="0033027D" w:rsidTr="0033027D">
        <w:tc>
          <w:tcPr>
            <w:tcW w:w="3948" w:type="dxa"/>
            <w:shd w:val="clear" w:color="auto" w:fill="auto"/>
          </w:tcPr>
          <w:p w:rsidR="00EC0FD5" w:rsidRDefault="00EC0FD5" w:rsidP="0033027D">
            <w:pPr>
              <w:spacing w:before="120" w:after="120"/>
            </w:pPr>
            <w:r>
              <w:t>Hat(te) die ggf. unterschiedliche  Verteilung Konsequenzen für das Projekt/ die Maßnahme?</w:t>
            </w:r>
          </w:p>
        </w:tc>
        <w:tc>
          <w:tcPr>
            <w:tcW w:w="5149" w:type="dxa"/>
            <w:shd w:val="clear" w:color="auto" w:fill="auto"/>
          </w:tcPr>
          <w:p w:rsidR="00EC0FD5" w:rsidRPr="0033027D" w:rsidRDefault="00EC0FD5" w:rsidP="0033027D">
            <w:pPr>
              <w:spacing w:before="120" w:after="120"/>
              <w:rPr>
                <w:szCs w:val="24"/>
              </w:rPr>
            </w:pPr>
            <w:r w:rsidRPr="0033027D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 w:rsidRPr="0033027D">
              <w:rPr>
                <w:szCs w:val="24"/>
              </w:rPr>
              <w:instrText xml:space="preserve"> FORMTEXT </w:instrText>
            </w:r>
            <w:r w:rsidRPr="0033027D">
              <w:rPr>
                <w:szCs w:val="24"/>
              </w:rPr>
            </w:r>
            <w:r w:rsidRPr="0033027D">
              <w:rPr>
                <w:szCs w:val="24"/>
              </w:rPr>
              <w:fldChar w:fldCharType="separate"/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szCs w:val="24"/>
              </w:rPr>
              <w:fldChar w:fldCharType="end"/>
            </w:r>
            <w:bookmarkEnd w:id="38"/>
          </w:p>
        </w:tc>
      </w:tr>
      <w:tr w:rsidR="00EC0FD5" w:rsidRPr="0033027D" w:rsidTr="0033027D">
        <w:tc>
          <w:tcPr>
            <w:tcW w:w="3948" w:type="dxa"/>
            <w:shd w:val="clear" w:color="auto" w:fill="auto"/>
          </w:tcPr>
          <w:p w:rsidR="00EC0FD5" w:rsidRDefault="00EC0FD5" w:rsidP="0033027D">
            <w:pPr>
              <w:spacing w:before="120" w:after="120"/>
            </w:pPr>
            <w:r>
              <w:t>Wie haben Sie bei der Organisation und bei der Durchführung der Maßnahme/ des Projekts die jeweilige (ggf. unterschiedliche) Ausgangs- bzw. Lebenssituation von Mädchen/ Jungen bzw. Frauen / Männern berücksichtigt?</w:t>
            </w:r>
          </w:p>
        </w:tc>
        <w:tc>
          <w:tcPr>
            <w:tcW w:w="5149" w:type="dxa"/>
            <w:shd w:val="clear" w:color="auto" w:fill="auto"/>
          </w:tcPr>
          <w:p w:rsidR="00EC0FD5" w:rsidRPr="0033027D" w:rsidRDefault="00EC0FD5" w:rsidP="0033027D">
            <w:pPr>
              <w:spacing w:before="120" w:after="120"/>
              <w:rPr>
                <w:szCs w:val="24"/>
              </w:rPr>
            </w:pPr>
            <w:r w:rsidRPr="0033027D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 w:rsidRPr="0033027D">
              <w:rPr>
                <w:szCs w:val="24"/>
              </w:rPr>
              <w:instrText xml:space="preserve"> FORMTEXT </w:instrText>
            </w:r>
            <w:r w:rsidRPr="0033027D">
              <w:rPr>
                <w:szCs w:val="24"/>
              </w:rPr>
            </w:r>
            <w:r w:rsidRPr="0033027D">
              <w:rPr>
                <w:szCs w:val="24"/>
              </w:rPr>
              <w:fldChar w:fldCharType="separate"/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szCs w:val="24"/>
              </w:rPr>
              <w:fldChar w:fldCharType="end"/>
            </w:r>
            <w:bookmarkEnd w:id="39"/>
          </w:p>
        </w:tc>
      </w:tr>
      <w:tr w:rsidR="00EC0FD5" w:rsidRPr="0033027D" w:rsidTr="0033027D">
        <w:tc>
          <w:tcPr>
            <w:tcW w:w="3948" w:type="dxa"/>
            <w:shd w:val="clear" w:color="auto" w:fill="auto"/>
          </w:tcPr>
          <w:p w:rsidR="00EC0FD5" w:rsidRDefault="00EC0FD5" w:rsidP="0033027D">
            <w:pPr>
              <w:spacing w:before="120" w:after="120"/>
            </w:pPr>
            <w:r>
              <w:t>Wie hat sich die Maßnahme/ das Projekt auf Mädchen/ Jungen bzw. Frauen / Männer ausgewirkt (welche Ergebnisse/ Erkenntnisse sind differenziert nach Geschlecht zu nennen)?</w:t>
            </w:r>
          </w:p>
        </w:tc>
        <w:tc>
          <w:tcPr>
            <w:tcW w:w="5149" w:type="dxa"/>
            <w:shd w:val="clear" w:color="auto" w:fill="auto"/>
          </w:tcPr>
          <w:p w:rsidR="00EC0FD5" w:rsidRPr="0033027D" w:rsidRDefault="00EC0FD5" w:rsidP="0033027D">
            <w:pPr>
              <w:spacing w:before="120" w:after="120"/>
              <w:rPr>
                <w:szCs w:val="24"/>
              </w:rPr>
            </w:pPr>
            <w:r w:rsidRPr="0033027D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 w:rsidRPr="0033027D">
              <w:rPr>
                <w:szCs w:val="24"/>
              </w:rPr>
              <w:instrText xml:space="preserve"> FORMTEXT </w:instrText>
            </w:r>
            <w:r w:rsidRPr="0033027D">
              <w:rPr>
                <w:szCs w:val="24"/>
              </w:rPr>
            </w:r>
            <w:r w:rsidRPr="0033027D">
              <w:rPr>
                <w:szCs w:val="24"/>
              </w:rPr>
              <w:fldChar w:fldCharType="separate"/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szCs w:val="24"/>
              </w:rPr>
              <w:fldChar w:fldCharType="end"/>
            </w:r>
            <w:bookmarkEnd w:id="40"/>
          </w:p>
        </w:tc>
      </w:tr>
      <w:tr w:rsidR="00EC0FD5" w:rsidRPr="0033027D" w:rsidTr="0033027D">
        <w:tc>
          <w:tcPr>
            <w:tcW w:w="3948" w:type="dxa"/>
            <w:shd w:val="clear" w:color="auto" w:fill="auto"/>
          </w:tcPr>
          <w:p w:rsidR="00EC0FD5" w:rsidRDefault="00EC0FD5" w:rsidP="0033027D">
            <w:pPr>
              <w:spacing w:before="120" w:after="120"/>
            </w:pPr>
            <w:r>
              <w:t xml:space="preserve">Welche weiteren Maßnahmen sind nach Ihrer Einschätzung ggf. notwendig, ein gleichberechtigtes und gleichwertiges Miteinander von Mädchen und Jungen, Frauen und Männern weitergehend zu entwickeln? </w:t>
            </w:r>
          </w:p>
        </w:tc>
        <w:tc>
          <w:tcPr>
            <w:tcW w:w="5149" w:type="dxa"/>
            <w:shd w:val="clear" w:color="auto" w:fill="auto"/>
          </w:tcPr>
          <w:p w:rsidR="00EC0FD5" w:rsidRPr="0033027D" w:rsidRDefault="00EC0FD5" w:rsidP="0033027D">
            <w:pPr>
              <w:spacing w:before="120" w:after="120"/>
              <w:rPr>
                <w:szCs w:val="24"/>
              </w:rPr>
            </w:pPr>
            <w:r w:rsidRPr="0033027D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 w:rsidRPr="0033027D">
              <w:rPr>
                <w:szCs w:val="24"/>
              </w:rPr>
              <w:instrText xml:space="preserve"> FORMTEXT </w:instrText>
            </w:r>
            <w:r w:rsidRPr="0033027D">
              <w:rPr>
                <w:szCs w:val="24"/>
              </w:rPr>
            </w:r>
            <w:r w:rsidRPr="0033027D">
              <w:rPr>
                <w:szCs w:val="24"/>
              </w:rPr>
              <w:fldChar w:fldCharType="separate"/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szCs w:val="24"/>
              </w:rPr>
              <w:fldChar w:fldCharType="end"/>
            </w:r>
            <w:bookmarkEnd w:id="41"/>
          </w:p>
        </w:tc>
      </w:tr>
      <w:tr w:rsidR="00EC0FD5" w:rsidRPr="0033027D" w:rsidTr="0033027D">
        <w:tc>
          <w:tcPr>
            <w:tcW w:w="3948" w:type="dxa"/>
            <w:shd w:val="clear" w:color="auto" w:fill="auto"/>
          </w:tcPr>
          <w:p w:rsidR="00EC0FD5" w:rsidRDefault="00EC0FD5" w:rsidP="0033027D">
            <w:pPr>
              <w:spacing w:before="120" w:after="120"/>
            </w:pPr>
            <w:r>
              <w:t>ggf. ergänzende Bemerkungen</w:t>
            </w:r>
          </w:p>
        </w:tc>
        <w:tc>
          <w:tcPr>
            <w:tcW w:w="5149" w:type="dxa"/>
            <w:shd w:val="clear" w:color="auto" w:fill="auto"/>
          </w:tcPr>
          <w:p w:rsidR="00EC0FD5" w:rsidRPr="0033027D" w:rsidRDefault="00EC0FD5" w:rsidP="0033027D">
            <w:pPr>
              <w:spacing w:before="120" w:after="120"/>
              <w:rPr>
                <w:szCs w:val="24"/>
              </w:rPr>
            </w:pPr>
            <w:r w:rsidRPr="0033027D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Pr="0033027D">
              <w:rPr>
                <w:szCs w:val="24"/>
              </w:rPr>
              <w:instrText xml:space="preserve"> FORMTEXT </w:instrText>
            </w:r>
            <w:r w:rsidRPr="0033027D">
              <w:rPr>
                <w:szCs w:val="24"/>
              </w:rPr>
            </w:r>
            <w:r w:rsidRPr="0033027D">
              <w:rPr>
                <w:szCs w:val="24"/>
              </w:rPr>
              <w:fldChar w:fldCharType="separate"/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szCs w:val="24"/>
              </w:rPr>
              <w:fldChar w:fldCharType="end"/>
            </w:r>
            <w:bookmarkEnd w:id="42"/>
          </w:p>
        </w:tc>
      </w:tr>
    </w:tbl>
    <w:p w:rsidR="00EC0FD5" w:rsidRDefault="00EC0FD5" w:rsidP="00B520A8">
      <w:pPr>
        <w:rPr>
          <w:szCs w:val="24"/>
        </w:rPr>
      </w:pPr>
    </w:p>
    <w:p w:rsidR="00B520A8" w:rsidRPr="00B87677" w:rsidRDefault="00EC0FD5" w:rsidP="00EC0FD5">
      <w:pPr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br w:type="page"/>
      </w:r>
      <w:r w:rsidRPr="00B87677">
        <w:rPr>
          <w:b/>
          <w:szCs w:val="24"/>
        </w:rPr>
        <w:lastRenderedPageBreak/>
        <w:t>Allgemeine Ergänzungen/Ausblick:</w:t>
      </w:r>
    </w:p>
    <w:p w:rsidR="00EC0FD5" w:rsidRDefault="00EC0FD5" w:rsidP="00EC0FD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EC0FD5" w:rsidRPr="0033027D" w:rsidTr="0033027D">
        <w:trPr>
          <w:trHeight w:val="6446"/>
        </w:trPr>
        <w:tc>
          <w:tcPr>
            <w:tcW w:w="9097" w:type="dxa"/>
            <w:shd w:val="clear" w:color="auto" w:fill="auto"/>
          </w:tcPr>
          <w:p w:rsidR="00EC0FD5" w:rsidRPr="0033027D" w:rsidRDefault="00EC0FD5" w:rsidP="0033027D">
            <w:pPr>
              <w:spacing w:before="120" w:after="120"/>
              <w:rPr>
                <w:szCs w:val="24"/>
              </w:rPr>
            </w:pPr>
            <w:r w:rsidRPr="0033027D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Pr="0033027D">
              <w:rPr>
                <w:szCs w:val="24"/>
              </w:rPr>
              <w:instrText xml:space="preserve"> FORMTEXT </w:instrText>
            </w:r>
            <w:r w:rsidRPr="0033027D">
              <w:rPr>
                <w:szCs w:val="24"/>
              </w:rPr>
            </w:r>
            <w:r w:rsidRPr="0033027D">
              <w:rPr>
                <w:szCs w:val="24"/>
              </w:rPr>
              <w:fldChar w:fldCharType="separate"/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noProof/>
                <w:szCs w:val="24"/>
              </w:rPr>
              <w:t> </w:t>
            </w:r>
            <w:r w:rsidRPr="0033027D">
              <w:rPr>
                <w:szCs w:val="24"/>
              </w:rPr>
              <w:fldChar w:fldCharType="end"/>
            </w:r>
            <w:bookmarkEnd w:id="43"/>
          </w:p>
        </w:tc>
      </w:tr>
    </w:tbl>
    <w:p w:rsidR="00EC0FD5" w:rsidRDefault="00EC0FD5" w:rsidP="00EC0FD5">
      <w:pPr>
        <w:rPr>
          <w:szCs w:val="24"/>
        </w:rPr>
      </w:pPr>
    </w:p>
    <w:p w:rsidR="00EC0FD5" w:rsidRDefault="00EC0FD5" w:rsidP="00EC0FD5">
      <w:pPr>
        <w:rPr>
          <w:szCs w:val="24"/>
        </w:rPr>
      </w:pPr>
    </w:p>
    <w:p w:rsidR="00EC0FD5" w:rsidRDefault="00EC0FD5" w:rsidP="00EC0FD5">
      <w:pPr>
        <w:rPr>
          <w:szCs w:val="24"/>
        </w:rPr>
      </w:pPr>
    </w:p>
    <w:p w:rsidR="007F256B" w:rsidRDefault="007F256B" w:rsidP="00EC0FD5">
      <w:pPr>
        <w:rPr>
          <w:szCs w:val="24"/>
        </w:rPr>
      </w:pPr>
    </w:p>
    <w:p w:rsidR="007F256B" w:rsidRDefault="007F256B" w:rsidP="00EC0FD5">
      <w:pPr>
        <w:rPr>
          <w:szCs w:val="24"/>
        </w:rPr>
      </w:pPr>
    </w:p>
    <w:p w:rsidR="007F256B" w:rsidRDefault="007F256B" w:rsidP="00EC0FD5">
      <w:pPr>
        <w:rPr>
          <w:szCs w:val="24"/>
        </w:rPr>
      </w:pPr>
    </w:p>
    <w:p w:rsidR="007F256B" w:rsidRDefault="007F256B" w:rsidP="00EC0FD5">
      <w:pPr>
        <w:rPr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3"/>
        <w:gridCol w:w="236"/>
        <w:gridCol w:w="4423"/>
      </w:tblGrid>
      <w:tr w:rsidR="007F256B" w:rsidRPr="0033027D" w:rsidTr="0033027D">
        <w:tc>
          <w:tcPr>
            <w:tcW w:w="4423" w:type="dxa"/>
            <w:tcBorders>
              <w:top w:val="dashed" w:sz="4" w:space="0" w:color="auto"/>
            </w:tcBorders>
            <w:shd w:val="clear" w:color="auto" w:fill="auto"/>
          </w:tcPr>
          <w:p w:rsidR="007F256B" w:rsidRPr="0033027D" w:rsidRDefault="007F256B" w:rsidP="0033027D">
            <w:pPr>
              <w:spacing w:before="120"/>
              <w:rPr>
                <w:szCs w:val="24"/>
              </w:rPr>
            </w:pPr>
            <w:r w:rsidRPr="0033027D">
              <w:rPr>
                <w:szCs w:val="24"/>
              </w:rPr>
              <w:t>(Ort, Datum)</w:t>
            </w:r>
          </w:p>
        </w:tc>
        <w:tc>
          <w:tcPr>
            <w:tcW w:w="170" w:type="dxa"/>
            <w:shd w:val="clear" w:color="auto" w:fill="auto"/>
          </w:tcPr>
          <w:p w:rsidR="007F256B" w:rsidRPr="0033027D" w:rsidRDefault="007F256B" w:rsidP="0033027D">
            <w:pPr>
              <w:spacing w:before="120"/>
              <w:rPr>
                <w:szCs w:val="24"/>
              </w:rPr>
            </w:pPr>
          </w:p>
        </w:tc>
        <w:tc>
          <w:tcPr>
            <w:tcW w:w="4423" w:type="dxa"/>
            <w:tcBorders>
              <w:top w:val="dashed" w:sz="4" w:space="0" w:color="auto"/>
            </w:tcBorders>
            <w:shd w:val="clear" w:color="auto" w:fill="auto"/>
          </w:tcPr>
          <w:p w:rsidR="007F256B" w:rsidRPr="0033027D" w:rsidRDefault="007F256B" w:rsidP="0058472F">
            <w:pPr>
              <w:spacing w:before="120"/>
              <w:rPr>
                <w:szCs w:val="24"/>
              </w:rPr>
            </w:pPr>
            <w:r w:rsidRPr="0033027D">
              <w:rPr>
                <w:szCs w:val="24"/>
              </w:rPr>
              <w:t>(Unterschrift</w:t>
            </w:r>
            <w:r w:rsidR="001F2AB3">
              <w:rPr>
                <w:szCs w:val="24"/>
              </w:rPr>
              <w:t xml:space="preserve"> des Schulsoziala</w:t>
            </w:r>
            <w:r w:rsidR="0058472F">
              <w:rPr>
                <w:szCs w:val="24"/>
              </w:rPr>
              <w:t>rbei</w:t>
            </w:r>
            <w:r w:rsidR="001F2AB3">
              <w:rPr>
                <w:szCs w:val="24"/>
              </w:rPr>
              <w:t>ters/der Schulsoziala</w:t>
            </w:r>
            <w:r w:rsidR="0058472F">
              <w:rPr>
                <w:szCs w:val="24"/>
              </w:rPr>
              <w:t>r</w:t>
            </w:r>
            <w:r w:rsidR="001F2AB3">
              <w:rPr>
                <w:szCs w:val="24"/>
              </w:rPr>
              <w:t>beiterin</w:t>
            </w:r>
            <w:r w:rsidRPr="0033027D">
              <w:rPr>
                <w:szCs w:val="24"/>
              </w:rPr>
              <w:t>)</w:t>
            </w:r>
          </w:p>
        </w:tc>
      </w:tr>
    </w:tbl>
    <w:p w:rsidR="007F256B" w:rsidRDefault="007F256B" w:rsidP="00EC0FD5">
      <w:pPr>
        <w:rPr>
          <w:szCs w:val="24"/>
        </w:rPr>
      </w:pPr>
    </w:p>
    <w:p w:rsidR="001F2AB3" w:rsidRDefault="001F2AB3" w:rsidP="00EC0FD5">
      <w:pPr>
        <w:rPr>
          <w:szCs w:val="24"/>
        </w:rPr>
      </w:pPr>
    </w:p>
    <w:p w:rsidR="001F2AB3" w:rsidRDefault="001F2AB3" w:rsidP="00EC0FD5">
      <w:pPr>
        <w:rPr>
          <w:szCs w:val="24"/>
        </w:rPr>
      </w:pPr>
    </w:p>
    <w:p w:rsidR="001F2AB3" w:rsidRDefault="001F2AB3" w:rsidP="00EC0FD5">
      <w:pPr>
        <w:rPr>
          <w:szCs w:val="24"/>
        </w:rPr>
      </w:pPr>
    </w:p>
    <w:p w:rsidR="001F2AB3" w:rsidRDefault="001F2AB3" w:rsidP="00EC0FD5">
      <w:pPr>
        <w:rPr>
          <w:szCs w:val="24"/>
        </w:rPr>
      </w:pPr>
    </w:p>
    <w:p w:rsidR="001F2AB3" w:rsidRDefault="001F2AB3" w:rsidP="00EC0FD5">
      <w:pPr>
        <w:rPr>
          <w:szCs w:val="24"/>
        </w:rPr>
      </w:pPr>
    </w:p>
    <w:p w:rsidR="001F2AB3" w:rsidRDefault="00B00493" w:rsidP="00EC0FD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</w:r>
      <w:r w:rsidR="001F2AB3">
        <w:rPr>
          <w:szCs w:val="24"/>
        </w:rPr>
        <w:tab/>
        <w:t>Kenntnis genommen:</w:t>
      </w:r>
    </w:p>
    <w:p w:rsidR="001F2AB3" w:rsidRDefault="001F2AB3" w:rsidP="00EC0FD5">
      <w:pPr>
        <w:rPr>
          <w:szCs w:val="24"/>
        </w:rPr>
      </w:pPr>
    </w:p>
    <w:p w:rsidR="001F2AB3" w:rsidRDefault="001F2AB3" w:rsidP="00EC0FD5">
      <w:pPr>
        <w:rPr>
          <w:szCs w:val="24"/>
        </w:rPr>
      </w:pPr>
    </w:p>
    <w:p w:rsidR="001F2AB3" w:rsidRDefault="001F2AB3" w:rsidP="00EC0FD5">
      <w:pPr>
        <w:rPr>
          <w:szCs w:val="24"/>
        </w:rPr>
      </w:pPr>
    </w:p>
    <w:p w:rsidR="001F2AB3" w:rsidRDefault="001F2AB3" w:rsidP="00EC0FD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</w:t>
      </w:r>
    </w:p>
    <w:p w:rsidR="001F2AB3" w:rsidRDefault="001F2AB3" w:rsidP="00EC0FD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00493">
        <w:rPr>
          <w:szCs w:val="24"/>
        </w:rPr>
        <w:t>(</w:t>
      </w:r>
      <w:r>
        <w:rPr>
          <w:szCs w:val="24"/>
        </w:rPr>
        <w:t>Untersch</w:t>
      </w:r>
      <w:r w:rsidR="0058472F">
        <w:rPr>
          <w:szCs w:val="24"/>
        </w:rPr>
        <w:t>r</w:t>
      </w:r>
      <w:r>
        <w:rPr>
          <w:szCs w:val="24"/>
        </w:rPr>
        <w:t xml:space="preserve">ift </w:t>
      </w:r>
      <w:r w:rsidR="00B00493">
        <w:rPr>
          <w:szCs w:val="24"/>
        </w:rPr>
        <w:t>der Schulleitung)</w:t>
      </w:r>
    </w:p>
    <w:p w:rsidR="001F2AB3" w:rsidRDefault="001F2AB3" w:rsidP="00EC0FD5">
      <w:pPr>
        <w:rPr>
          <w:szCs w:val="24"/>
        </w:rPr>
      </w:pPr>
    </w:p>
    <w:sectPr w:rsidR="001F2AB3" w:rsidSect="00140E85">
      <w:pgSz w:w="11906" w:h="16838" w:code="9"/>
      <w:pgMar w:top="1531" w:right="1418" w:bottom="1276" w:left="153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1F" w:rsidRDefault="00A07B1F">
      <w:r>
        <w:separator/>
      </w:r>
    </w:p>
  </w:endnote>
  <w:endnote w:type="continuationSeparator" w:id="0">
    <w:p w:rsidR="00A07B1F" w:rsidRDefault="00A0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1F" w:rsidRDefault="00A07B1F">
      <w:r>
        <w:separator/>
      </w:r>
    </w:p>
  </w:footnote>
  <w:footnote w:type="continuationSeparator" w:id="0">
    <w:p w:rsidR="00A07B1F" w:rsidRDefault="00A0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0A8" w:rsidRDefault="00B520A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B520A8" w:rsidRDefault="00B520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0A8" w:rsidRDefault="00B520A8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C4BB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2D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D07BA"/>
    <w:multiLevelType w:val="hybridMultilevel"/>
    <w:tmpl w:val="3CC23A2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1A5"/>
    <w:multiLevelType w:val="hybridMultilevel"/>
    <w:tmpl w:val="26A4AAD0"/>
    <w:lvl w:ilvl="0" w:tplc="26C245AC">
      <w:start w:val="4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79713ABD"/>
    <w:multiLevelType w:val="hybridMultilevel"/>
    <w:tmpl w:val="16E6ECB0"/>
    <w:lvl w:ilvl="0" w:tplc="AF9C6BC6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DB4D6F"/>
    <w:rsid w:val="0008477F"/>
    <w:rsid w:val="000E0284"/>
    <w:rsid w:val="00103F40"/>
    <w:rsid w:val="00140E85"/>
    <w:rsid w:val="00150CCD"/>
    <w:rsid w:val="001F2AB3"/>
    <w:rsid w:val="0027357C"/>
    <w:rsid w:val="002C2F15"/>
    <w:rsid w:val="002F277F"/>
    <w:rsid w:val="003065E3"/>
    <w:rsid w:val="0033027D"/>
    <w:rsid w:val="00334CBA"/>
    <w:rsid w:val="003425D5"/>
    <w:rsid w:val="003B03E2"/>
    <w:rsid w:val="004A5F18"/>
    <w:rsid w:val="004B306B"/>
    <w:rsid w:val="004F6BA7"/>
    <w:rsid w:val="00515F88"/>
    <w:rsid w:val="00556F7B"/>
    <w:rsid w:val="0058472F"/>
    <w:rsid w:val="00604535"/>
    <w:rsid w:val="006107C2"/>
    <w:rsid w:val="00662CF0"/>
    <w:rsid w:val="006A47F7"/>
    <w:rsid w:val="006E0922"/>
    <w:rsid w:val="00715B6A"/>
    <w:rsid w:val="00733237"/>
    <w:rsid w:val="00754876"/>
    <w:rsid w:val="00770EA2"/>
    <w:rsid w:val="00794CC4"/>
    <w:rsid w:val="007F256B"/>
    <w:rsid w:val="00826061"/>
    <w:rsid w:val="00857A1D"/>
    <w:rsid w:val="008F58A0"/>
    <w:rsid w:val="0096185F"/>
    <w:rsid w:val="00974EEA"/>
    <w:rsid w:val="00A07B1F"/>
    <w:rsid w:val="00A3640B"/>
    <w:rsid w:val="00A91F86"/>
    <w:rsid w:val="00AE45DB"/>
    <w:rsid w:val="00B00493"/>
    <w:rsid w:val="00B520A8"/>
    <w:rsid w:val="00B87677"/>
    <w:rsid w:val="00B96091"/>
    <w:rsid w:val="00BA022F"/>
    <w:rsid w:val="00BC4BBB"/>
    <w:rsid w:val="00BD7F41"/>
    <w:rsid w:val="00C271CA"/>
    <w:rsid w:val="00CA15AE"/>
    <w:rsid w:val="00D61AB5"/>
    <w:rsid w:val="00D81881"/>
    <w:rsid w:val="00DB4D6F"/>
    <w:rsid w:val="00E05D83"/>
    <w:rsid w:val="00E2028B"/>
    <w:rsid w:val="00E21437"/>
    <w:rsid w:val="00E42D96"/>
    <w:rsid w:val="00E53931"/>
    <w:rsid w:val="00EC0FD5"/>
    <w:rsid w:val="00EF6A3A"/>
    <w:rsid w:val="00F05D54"/>
    <w:rsid w:val="00F13102"/>
    <w:rsid w:val="00FB4242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docId w15:val="{31676F0C-E436-43CA-B5A3-6A103F21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0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2D96"/>
    <w:rPr>
      <w:rFonts w:ascii="Tahoma" w:hAnsi="Tahoma" w:cs="Tahoma"/>
      <w:sz w:val="16"/>
      <w:szCs w:val="16"/>
    </w:rPr>
  </w:style>
  <w:style w:type="character" w:styleId="Hyperlink">
    <w:name w:val="Hyperlink"/>
    <w:rsid w:val="00826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nell.001\Vorlagen\le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leer.dot</Template>
  <TotalTime>0</TotalTime>
  <Pages>8</Pages>
  <Words>584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MINISTERIUM FÜR BILDUNG,</vt:lpstr>
    </vt:vector>
  </TitlesOfParts>
  <Company>Landesregierung Rheinland-Pfalz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MINISTERIUM FÜR BILDUNG,</dc:title>
  <dc:creator>Christian Knell</dc:creator>
  <cp:lastModifiedBy>Bund, Marion (BM)</cp:lastModifiedBy>
  <cp:revision>2</cp:revision>
  <cp:lastPrinted>2008-12-08T13:57:00Z</cp:lastPrinted>
  <dcterms:created xsi:type="dcterms:W3CDTF">2023-11-06T09:46:00Z</dcterms:created>
  <dcterms:modified xsi:type="dcterms:W3CDTF">2023-11-06T09:46:00Z</dcterms:modified>
</cp:coreProperties>
</file>